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4883" w14:textId="77777777" w:rsidR="00E042B4" w:rsidRDefault="00E042B4" w:rsidP="00E042B4">
      <w:pPr>
        <w:tabs>
          <w:tab w:val="left" w:pos="6350"/>
          <w:tab w:val="right" w:pos="9354"/>
        </w:tabs>
        <w:jc w:val="center"/>
      </w:pPr>
      <w:r>
        <w:rPr>
          <w:rFonts w:ascii="Calibri Light" w:eastAsia="Lucida Sans Unicode" w:hAnsi="Calibri Light" w:cs="Calibri Light"/>
          <w:b/>
          <w:bCs/>
          <w:i/>
          <w:iCs/>
          <w:color w:val="4F81BD" w:themeColor="accent1"/>
          <w:spacing w:val="30"/>
          <w:sz w:val="20"/>
        </w:rPr>
        <w:t xml:space="preserve">KARTA KOMPETENCJI PRAKTYKANTA UKSW </w:t>
      </w:r>
    </w:p>
    <w:p w14:paraId="52A1B0EA" w14:textId="77777777" w:rsidR="00E042B4" w:rsidRDefault="00E042B4" w:rsidP="00E042B4">
      <w:pPr>
        <w:tabs>
          <w:tab w:val="left" w:pos="6350"/>
          <w:tab w:val="right" w:pos="9354"/>
        </w:tabs>
        <w:jc w:val="center"/>
        <w:rPr>
          <w:b/>
          <w:bCs/>
          <w:i/>
          <w:iCs/>
          <w:szCs w:val="24"/>
        </w:rPr>
      </w:pPr>
    </w:p>
    <w:p w14:paraId="200CED5B" w14:textId="77777777" w:rsidR="00E042B4" w:rsidRDefault="00E042B4" w:rsidP="00E042B4">
      <w:pPr>
        <w:tabs>
          <w:tab w:val="left" w:pos="6350"/>
          <w:tab w:val="right" w:pos="9354"/>
        </w:tabs>
        <w:jc w:val="center"/>
        <w:rPr>
          <w:b/>
          <w:bCs/>
          <w:i/>
          <w:iCs/>
          <w:szCs w:val="24"/>
        </w:rPr>
      </w:pPr>
      <w:r>
        <w:rPr>
          <w:rFonts w:ascii="Calibri Light" w:eastAsia="Lucida Sans Unicode" w:hAnsi="Calibri Light" w:cs="Calibri Light"/>
          <w:b/>
          <w:bCs/>
          <w:i/>
          <w:iCs/>
          <w:color w:val="4F81BD" w:themeColor="accent1"/>
          <w:sz w:val="20"/>
        </w:rPr>
        <w:t>…............................................................................................</w:t>
      </w:r>
    </w:p>
    <w:p w14:paraId="2AFA8890" w14:textId="77777777" w:rsidR="00E042B4" w:rsidRDefault="00E042B4" w:rsidP="00E042B4">
      <w:pPr>
        <w:jc w:val="center"/>
        <w:rPr>
          <w:rFonts w:ascii="Calibri Light" w:hAnsi="Calibri Light" w:cs="Calibri Light"/>
          <w:b/>
          <w:bCs/>
          <w:sz w:val="20"/>
        </w:rPr>
      </w:pPr>
      <w:r>
        <w:rPr>
          <w:rFonts w:ascii="Calibri Light" w:hAnsi="Calibri Light" w:cs="Calibri Light"/>
          <w:b/>
          <w:bCs/>
          <w:sz w:val="20"/>
        </w:rPr>
        <w:t>Imię i nazwisko studenta</w:t>
      </w:r>
    </w:p>
    <w:p w14:paraId="6855C13F" w14:textId="77777777" w:rsidR="00E042B4" w:rsidRDefault="00E042B4" w:rsidP="00E042B4">
      <w:pPr>
        <w:jc w:val="center"/>
        <w:rPr>
          <w:rFonts w:ascii="Calibri Light" w:hAnsi="Calibri Light" w:cs="Calibri Light"/>
          <w:b/>
          <w:sz w:val="20"/>
        </w:rPr>
      </w:pPr>
    </w:p>
    <w:p w14:paraId="3CE36BEC" w14:textId="77777777" w:rsidR="00E042B4" w:rsidRDefault="00E042B4" w:rsidP="00E042B4">
      <w:pPr>
        <w:spacing w:line="360" w:lineRule="auto"/>
        <w:jc w:val="center"/>
        <w:rPr>
          <w:rFonts w:ascii="Calibri Light" w:hAnsi="Calibri Light" w:cs="Calibri Light"/>
          <w:sz w:val="20"/>
          <w:lang w:val="it-IT"/>
        </w:rPr>
      </w:pPr>
      <w:sdt>
        <w:sdtPr>
          <w:id w:val="-2046443611"/>
          <w:dropDownList>
            <w:listItem w:displayText="Wybierz element." w:value="Wybierz element."/>
            <w:listItem w:displayText="Wydział Nauk Humanistycznych" w:value="Wydział Nauk Humanistycznych"/>
            <w:listItem w:displayText="Wydział Prawa i Administracji" w:value="Wydział Prawa i Administracji"/>
            <w:listItem w:displayText="Wydział Studiów nad Rodziną" w:value="Wydział Studiów nad Rodziną"/>
            <w:listItem w:displayText="Wydział Biologii i Nauk o Środowisku" w:value="Wydział Biologii i Nauk o Środowisku"/>
            <w:listItem w:displayText="Wydział Matematyczno - Przyrodniczy. Szkoła Nauk Ścisłych" w:value="Wydział Matematyczno - Przyrodniczy. Szkoła Nauk Ścisłych"/>
            <w:listItem w:displayText="Wydział Teologiczny" w:value="Wydział Teologiczny"/>
            <w:listItem w:displayText="Wydział Filozofii Chrześcijańskiej" w:value="Wydział Filozofii Chrześcijańskiej"/>
            <w:listItem w:displayText="Wydział Prawa Kanonicznego" w:value="Wydział Prawa Kanonicznego"/>
            <w:listItem w:displayText="Wydział Nauk Historycznych" w:value="Wydział Nauk Historycznych"/>
            <w:listItem w:displayText="Wydział Społeczno-Ekonomiczny" w:value="Wydział Społeczno-Ekonomiczny"/>
          </w:dropDownList>
        </w:sdtPr>
        <w:sdtContent>
          <w:r>
            <w:t>Wydział Matematyczno - Przyrodniczy. Szkoła Nauk Ścisłych</w:t>
          </w:r>
        </w:sdtContent>
      </w:sdt>
      <w:sdt>
        <w:sdtPr>
          <w:id w:val="372189129"/>
        </w:sdtPr>
        <w:sdtContent>
          <w:r>
            <w:rPr>
              <w:rFonts w:ascii="Calibri Light" w:hAnsi="Calibri Light" w:cs="Calibri Light"/>
              <w:sz w:val="20"/>
              <w:lang w:val="it-IT"/>
            </w:rPr>
            <w:t xml:space="preserve"> </w:t>
          </w:r>
        </w:sdtContent>
      </w:sdt>
    </w:p>
    <w:p w14:paraId="7BB014FF" w14:textId="77777777" w:rsidR="00E042B4" w:rsidRDefault="00E042B4" w:rsidP="00E042B4">
      <w:pPr>
        <w:spacing w:line="360" w:lineRule="auto"/>
        <w:jc w:val="center"/>
      </w:pPr>
      <w:r>
        <w:rPr>
          <w:rFonts w:ascii="Calibri Light" w:hAnsi="Calibri Light" w:cs="Calibri Light"/>
          <w:b/>
          <w:bCs/>
          <w:sz w:val="20"/>
        </w:rPr>
        <w:t>Studia Podyplomowe z Matematyki, Praktyka dydaktyczna</w:t>
      </w:r>
      <w:bookmarkStart w:id="0" w:name="__UnoMark__4883_3758626131"/>
      <w:bookmarkEnd w:id="0"/>
      <w:r>
        <w:rPr>
          <w:rFonts w:ascii="Calibri Light" w:hAnsi="Calibri Light" w:cs="Calibri Light"/>
          <w:sz w:val="20"/>
        </w:rPr>
        <w:br/>
      </w:r>
      <w:r>
        <w:rPr>
          <w:rFonts w:ascii="Calibri Light" w:hAnsi="Calibri Light" w:cs="Calibri Light"/>
          <w:sz w:val="20"/>
          <w:lang w:val="it-IT"/>
        </w:rPr>
        <w:t xml:space="preserve">Rok studiów </w:t>
      </w:r>
      <w:proofErr w:type="gramStart"/>
      <w:r>
        <w:rPr>
          <w:rFonts w:ascii="Calibri Light" w:hAnsi="Calibri Light" w:cs="Calibri Light"/>
          <w:sz w:val="20"/>
          <w:lang w:val="it-IT"/>
        </w:rPr>
        <w:t>............. ,</w:t>
      </w:r>
      <w:proofErr w:type="gramEnd"/>
      <w:r>
        <w:rPr>
          <w:rFonts w:ascii="Calibri Light" w:hAnsi="Calibri Light" w:cs="Calibri Light"/>
          <w:sz w:val="20"/>
          <w:lang w:val="it-IT"/>
        </w:rPr>
        <w:t xml:space="preserve"> stopień.............., tryb......................, nr albumu ............................</w:t>
      </w:r>
    </w:p>
    <w:p w14:paraId="2D2279CB" w14:textId="77777777" w:rsidR="00E042B4" w:rsidRDefault="00E042B4" w:rsidP="00E042B4">
      <w:pPr>
        <w:pStyle w:val="NormalnyWeb"/>
        <w:spacing w:line="360" w:lineRule="auto"/>
      </w:pPr>
      <w:r>
        <w:rPr>
          <w:rFonts w:ascii="Calibri Light" w:hAnsi="Calibri Light" w:cs="Calibri Light"/>
          <w:lang w:val="it-IT"/>
        </w:rPr>
        <w:t>Termin praktyk: od …..  /…… /....……   do  …. /….</w:t>
      </w:r>
      <w:r>
        <w:rPr>
          <w:rFonts w:ascii="Calibri Light" w:hAnsi="Calibri Light" w:cs="Calibri Light"/>
        </w:rPr>
        <w:t xml:space="preserve"> / …………  </w:t>
      </w:r>
      <w:r>
        <w:rPr>
          <w:rFonts w:ascii="Calibri Light" w:hAnsi="Calibri Light" w:cs="Calibri Light"/>
          <w:lang w:val="it-IT"/>
        </w:rPr>
        <w:t>liczba godzin ….....</w:t>
      </w:r>
      <w:bookmarkStart w:id="1" w:name="__UnoMark__3212_3758626131"/>
      <w:bookmarkStart w:id="2" w:name="__UnoMark__3237_3758626131"/>
      <w:bookmarkStart w:id="3" w:name="__UnoMark__3238_3758626131"/>
      <w:bookmarkStart w:id="4" w:name="__UnoMark__3207_3758626131"/>
      <w:bookmarkStart w:id="5" w:name="__UnoMark__3184_3758626131"/>
      <w:bookmarkStart w:id="6" w:name="__UnoMark__3187_3758626131"/>
      <w:bookmarkStart w:id="7" w:name="__UnoMark__3190_3758626131"/>
      <w:bookmarkStart w:id="8" w:name="__UnoMark__3191_3758626131"/>
      <w:bookmarkStart w:id="9" w:name="__UnoMark__3195_3758626131"/>
      <w:bookmarkStart w:id="10" w:name="__UnoMark__3206_3758626131"/>
      <w:bookmarkStart w:id="11" w:name="__UnoMark__3209_3758626131"/>
      <w:bookmarkStart w:id="12" w:name="__UnoMark__3236_3758626131"/>
      <w:bookmarkStart w:id="13" w:name="__UnoMark__3232_3758626131"/>
      <w:bookmarkStart w:id="14" w:name="__UnoMark__3222_3758626131"/>
      <w:bookmarkStart w:id="15" w:name="__UnoMark__3217_3758626131"/>
      <w:bookmarkStart w:id="16" w:name="__UnoMark__3216_3758626131"/>
      <w:bookmarkStart w:id="17" w:name="__UnoMark__3219_3758626131"/>
      <w:bookmarkStart w:id="18" w:name="__UnoMark__3199_375862613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rFonts w:ascii="Calibri Light" w:hAnsi="Calibri Light" w:cs="Calibri Light"/>
          <w:lang w:val="it-IT"/>
        </w:rPr>
        <w:t>..…</w:t>
      </w:r>
    </w:p>
    <w:p w14:paraId="1EA71DAA" w14:textId="77777777" w:rsidR="00E042B4" w:rsidRDefault="00E042B4" w:rsidP="00E042B4">
      <w:pPr>
        <w:pStyle w:val="NormalnyWeb"/>
        <w:spacing w:line="360" w:lineRule="auto"/>
      </w:pPr>
      <w:bookmarkStart w:id="19" w:name="__UnoMark__1646_2241862189"/>
      <w:bookmarkStart w:id="20" w:name="__UnoMark__1650_2241862189"/>
      <w:bookmarkStart w:id="21" w:name="__UnoMark__1657_2241862189"/>
      <w:bookmarkStart w:id="22" w:name="__UnoMark__1642_2241862189"/>
      <w:bookmarkStart w:id="23" w:name="__UnoMark__1643_2241862189"/>
      <w:bookmarkStart w:id="24" w:name="__UnoMark__1645_2241862189"/>
      <w:bookmarkStart w:id="25" w:name="__UnoMark__1647_2241862189"/>
      <w:bookmarkStart w:id="26" w:name="__UnoMark__1655_2241862189"/>
      <w:bookmarkStart w:id="27" w:name="__UnoMark__1648_2241862189"/>
      <w:bookmarkStart w:id="28" w:name="__UnoMark__1651_2241862189"/>
      <w:bookmarkStart w:id="29" w:name="__UnoMark__1652_2241862189"/>
      <w:bookmarkStart w:id="30" w:name="__UnoMark__1641_2241862189"/>
      <w:bookmarkStart w:id="31" w:name="__UnoMark__1644_2241862189"/>
      <w:bookmarkStart w:id="32" w:name="__UnoMark__1649_2241862189"/>
      <w:bookmarkStart w:id="33" w:name="__UnoMark__1656_2241862189"/>
      <w:bookmarkStart w:id="34" w:name="__UnoMark__1654_2241862189"/>
      <w:bookmarkStart w:id="35" w:name="__UnoMark__1653_2241862189"/>
      <w:bookmarkStart w:id="36" w:name="__UnoMark__1658_2241862189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ascii="Calibri Light" w:hAnsi="Calibri Light" w:cs="Calibri Light"/>
          <w:b/>
          <w:bCs/>
        </w:rPr>
        <w:t xml:space="preserve">                                 </w:t>
      </w:r>
      <w:r>
        <w:rPr>
          <w:rFonts w:ascii="Calibri Light" w:hAnsi="Calibri Light" w:cs="Calibri Light"/>
          <w:b/>
          <w:bCs/>
          <w:sz w:val="14"/>
          <w:szCs w:val="14"/>
        </w:rPr>
        <w:t xml:space="preserve">  d / m / r                              </w:t>
      </w:r>
      <w:proofErr w:type="gramStart"/>
      <w:r>
        <w:rPr>
          <w:rFonts w:ascii="Calibri Light" w:hAnsi="Calibri Light" w:cs="Calibri Light"/>
          <w:b/>
          <w:bCs/>
          <w:sz w:val="14"/>
          <w:szCs w:val="14"/>
        </w:rPr>
        <w:t>d  /</w:t>
      </w:r>
      <w:proofErr w:type="gramEnd"/>
      <w:r>
        <w:rPr>
          <w:rFonts w:ascii="Calibri Light" w:hAnsi="Calibri Light" w:cs="Calibri Light"/>
          <w:b/>
          <w:bCs/>
          <w:sz w:val="14"/>
          <w:szCs w:val="14"/>
        </w:rPr>
        <w:t xml:space="preserve">  m  /  r </w:t>
      </w:r>
    </w:p>
    <w:p w14:paraId="0C29D016" w14:textId="77777777" w:rsidR="00E042B4" w:rsidRDefault="00E042B4" w:rsidP="00E042B4">
      <w:pPr>
        <w:tabs>
          <w:tab w:val="left" w:pos="3281"/>
        </w:tabs>
        <w:spacing w:before="360"/>
      </w:pPr>
      <w:r>
        <w:rPr>
          <w:rFonts w:ascii="Calibri Light" w:hAnsi="Calibri Light" w:cs="Calibri Light"/>
          <w:b/>
          <w:bCs/>
          <w:sz w:val="20"/>
        </w:rPr>
        <w:t>nazwa Instytucji:</w:t>
      </w:r>
      <w:r>
        <w:rPr>
          <w:rFonts w:ascii="Calibri Light" w:hAnsi="Calibri Light" w:cs="Calibri Light"/>
        </w:rPr>
        <w:t xml:space="preserve"> …......................….....................….....................…...……..........……………………………………………………….......................................……......................................................................................................................</w:t>
      </w:r>
    </w:p>
    <w:p w14:paraId="3B20A0DA" w14:textId="77777777" w:rsidR="00E042B4" w:rsidRDefault="00E042B4" w:rsidP="00E042B4">
      <w:pPr>
        <w:tabs>
          <w:tab w:val="left" w:pos="3281"/>
        </w:tabs>
        <w:spacing w:before="360"/>
      </w:pPr>
      <w:r>
        <w:rPr>
          <w:rFonts w:ascii="Calibri Light" w:hAnsi="Calibri Light" w:cs="Calibri Light"/>
          <w:spacing w:val="30"/>
          <w:sz w:val="20"/>
        </w:rPr>
        <w:t>adres Instytucji:</w:t>
      </w:r>
      <w:r>
        <w:rPr>
          <w:rFonts w:ascii="Calibri Light" w:hAnsi="Calibri Light" w:cs="Calibri Light"/>
        </w:rPr>
        <w:t xml:space="preserve"> …..........................….....................….....................……..........…………………...…………………………………........................................……......................................................................................................................</w:t>
      </w:r>
    </w:p>
    <w:p w14:paraId="6DC7A242" w14:textId="77777777" w:rsidR="00E042B4" w:rsidRDefault="00E042B4" w:rsidP="00E042B4">
      <w:pPr>
        <w:tabs>
          <w:tab w:val="left" w:pos="3281"/>
        </w:tabs>
        <w:rPr>
          <w:spacing w:val="30"/>
          <w:szCs w:val="24"/>
        </w:rPr>
      </w:pPr>
    </w:p>
    <w:p w14:paraId="1EA8C0BB" w14:textId="77777777" w:rsidR="00E042B4" w:rsidRDefault="00E042B4" w:rsidP="00E042B4">
      <w:pPr>
        <w:spacing w:before="120"/>
        <w:ind w:right="-711"/>
        <w:jc w:val="center"/>
        <w:rPr>
          <w:rFonts w:ascii="Calibri Light" w:hAnsi="Calibri Light" w:cs="Calibri Light"/>
          <w:b/>
          <w:spacing w:val="30"/>
          <w:sz w:val="20"/>
        </w:rPr>
      </w:pPr>
    </w:p>
    <w:p w14:paraId="4AF6780F" w14:textId="77777777" w:rsidR="00E042B4" w:rsidRDefault="00E042B4" w:rsidP="00E042B4">
      <w:pPr>
        <w:spacing w:before="120"/>
        <w:ind w:right="-711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b/>
          <w:spacing w:val="30"/>
          <w:sz w:val="20"/>
        </w:rPr>
        <w:t>LISTA ZADAŃ WYKONYWANYCH NA PRAKTYCE (wypełnia student)</w:t>
      </w:r>
      <w:r>
        <w:rPr>
          <w:rFonts w:ascii="Calibri Light" w:hAnsi="Calibri Light" w:cs="Calibri Light"/>
          <w:spacing w:val="30"/>
          <w:sz w:val="20"/>
        </w:rPr>
        <w:t>:</w:t>
      </w:r>
    </w:p>
    <w:p w14:paraId="6C68C524" w14:textId="77777777" w:rsidR="00E042B4" w:rsidRDefault="00E042B4" w:rsidP="00E042B4">
      <w:pPr>
        <w:jc w:val="center"/>
        <w:rPr>
          <w:rFonts w:ascii="Calibri Light" w:hAnsi="Calibri Light" w:cs="Calibri Light"/>
          <w:b/>
          <w:spacing w:val="30"/>
          <w:sz w:val="20"/>
          <w:lang w:val="it-IT"/>
        </w:rPr>
      </w:pPr>
    </w:p>
    <w:p w14:paraId="0A5FF349" w14:textId="77777777" w:rsidR="00E042B4" w:rsidRDefault="00E042B4" w:rsidP="00E042B4">
      <w:pPr>
        <w:pStyle w:val="NormalnyWeb"/>
        <w:numPr>
          <w:ilvl w:val="0"/>
          <w:numId w:val="5"/>
        </w:numPr>
        <w:spacing w:before="240" w:beforeAutospacing="0" w:after="0" w:afterAutospacing="0"/>
        <w:ind w:left="0" w:firstLine="0"/>
        <w:jc w:val="both"/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</w:t>
      </w:r>
    </w:p>
    <w:p w14:paraId="1E04FF14" w14:textId="77777777" w:rsidR="00E042B4" w:rsidRDefault="00E042B4" w:rsidP="00E042B4">
      <w:pPr>
        <w:pStyle w:val="NormalnyWeb"/>
        <w:numPr>
          <w:ilvl w:val="0"/>
          <w:numId w:val="5"/>
        </w:numPr>
        <w:spacing w:before="240" w:beforeAutospacing="0" w:after="0" w:afterAutospacing="0"/>
        <w:ind w:left="0" w:firstLine="0"/>
        <w:jc w:val="both"/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</w:t>
      </w:r>
    </w:p>
    <w:p w14:paraId="40BA67A6" w14:textId="77777777" w:rsidR="00E042B4" w:rsidRDefault="00E042B4" w:rsidP="00E042B4">
      <w:pPr>
        <w:pStyle w:val="NormalnyWeb"/>
        <w:numPr>
          <w:ilvl w:val="0"/>
          <w:numId w:val="5"/>
        </w:numPr>
        <w:spacing w:before="240" w:beforeAutospacing="0" w:after="0" w:afterAutospacing="0"/>
        <w:ind w:left="0" w:firstLine="0"/>
        <w:jc w:val="both"/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</w:t>
      </w:r>
    </w:p>
    <w:p w14:paraId="4A272CC9" w14:textId="77777777" w:rsidR="00E042B4" w:rsidRDefault="00E042B4" w:rsidP="00E042B4">
      <w:pPr>
        <w:pStyle w:val="NormalnyWeb"/>
        <w:numPr>
          <w:ilvl w:val="0"/>
          <w:numId w:val="5"/>
        </w:numPr>
        <w:spacing w:before="240" w:beforeAutospacing="0" w:after="0" w:afterAutospacing="0"/>
        <w:ind w:left="0" w:firstLine="0"/>
        <w:jc w:val="both"/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</w:t>
      </w:r>
    </w:p>
    <w:p w14:paraId="5BEE00EC" w14:textId="77777777" w:rsidR="00E042B4" w:rsidRDefault="00E042B4" w:rsidP="00E042B4">
      <w:pPr>
        <w:pStyle w:val="NormalnyWeb"/>
        <w:numPr>
          <w:ilvl w:val="0"/>
          <w:numId w:val="5"/>
        </w:numPr>
        <w:spacing w:before="240" w:beforeAutospacing="0" w:after="0" w:afterAutospacing="0"/>
        <w:ind w:left="0" w:firstLine="0"/>
        <w:jc w:val="both"/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</w:t>
      </w:r>
    </w:p>
    <w:p w14:paraId="54A638C5" w14:textId="77777777" w:rsidR="00E042B4" w:rsidRDefault="00E042B4" w:rsidP="00E042B4">
      <w:pPr>
        <w:pStyle w:val="NormalnyWeb"/>
        <w:numPr>
          <w:ilvl w:val="0"/>
          <w:numId w:val="5"/>
        </w:numPr>
        <w:spacing w:before="240" w:beforeAutospacing="0" w:after="0" w:afterAutospacing="0"/>
        <w:ind w:left="0" w:firstLine="0"/>
        <w:jc w:val="both"/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</w:t>
      </w:r>
    </w:p>
    <w:p w14:paraId="07DCD202" w14:textId="77777777" w:rsidR="00E042B4" w:rsidRPr="00CC6FE2" w:rsidRDefault="00E042B4" w:rsidP="00E042B4">
      <w:pPr>
        <w:pStyle w:val="NormalnyWeb"/>
        <w:numPr>
          <w:ilvl w:val="0"/>
          <w:numId w:val="5"/>
        </w:numPr>
        <w:suppressAutoHyphens/>
        <w:spacing w:before="240" w:beforeAutospacing="0" w:after="0" w:afterAutospacing="0"/>
        <w:ind w:left="0" w:firstLine="0"/>
        <w:jc w:val="both"/>
      </w:pPr>
      <w:r>
        <w:rPr>
          <w:rFonts w:ascii="Calibri Light" w:hAnsi="Calibri Light" w:cs="Calibri Light"/>
        </w:rPr>
        <w:t xml:space="preserve">………………………………………………………………………………………………………………… </w:t>
      </w:r>
    </w:p>
    <w:p w14:paraId="3D71548B" w14:textId="4C26609F" w:rsidR="00E042B4" w:rsidRDefault="00E042B4" w:rsidP="00E042B4">
      <w:pPr>
        <w:pStyle w:val="NormalnyWeb"/>
        <w:suppressAutoHyphens/>
        <w:spacing w:before="240" w:beforeAutospacing="0" w:line="360" w:lineRule="auto"/>
        <w:jc w:val="both"/>
      </w:pPr>
      <w:r>
        <w:rPr>
          <w:rFonts w:ascii="Calibri Light" w:hAnsi="Calibri Light" w:cs="Calibri Light"/>
        </w:rPr>
        <w:t xml:space="preserve">             </w:t>
      </w:r>
      <w:r>
        <w:rPr>
          <w:rFonts w:ascii="Calibri Light" w:hAnsi="Calibri Light" w:cs="Calibri Light"/>
        </w:rPr>
        <w:t xml:space="preserve">………………………………….      </w:t>
      </w:r>
      <w:bookmarkStart w:id="37" w:name="__UnoMark__3881_3758626131"/>
      <w:bookmarkStart w:id="38" w:name="__UnoMark__3882_3758626131"/>
      <w:bookmarkEnd w:id="37"/>
      <w:bookmarkEnd w:id="38"/>
      <w:r>
        <w:rPr>
          <w:rFonts w:ascii="Calibri Light" w:hAnsi="Calibri Light" w:cs="Calibri Light"/>
        </w:rPr>
        <w:t xml:space="preserve">                    </w:t>
      </w:r>
      <w:bookmarkStart w:id="39" w:name="__UnoMark__3911_3758626131"/>
      <w:bookmarkStart w:id="40" w:name="__UnoMark__3912_3758626131"/>
      <w:bookmarkEnd w:id="39"/>
      <w:bookmarkEnd w:id="40"/>
      <w:r>
        <w:rPr>
          <w:rFonts w:ascii="Calibri Light" w:hAnsi="Calibri Light" w:cs="Calibri Light"/>
        </w:rPr>
        <w:t xml:space="preserve">                                                            ……..……………….……………</w:t>
      </w:r>
    </w:p>
    <w:p w14:paraId="3FC52CB7" w14:textId="77777777" w:rsidR="00E042B4" w:rsidRPr="00CC6FE2" w:rsidRDefault="00E042B4" w:rsidP="00E042B4">
      <w:pPr>
        <w:pStyle w:val="NormalnyWeb"/>
        <w:spacing w:before="240" w:beforeAutospacing="0"/>
        <w:jc w:val="center"/>
      </w:pPr>
      <w:r>
        <w:rPr>
          <w:rFonts w:ascii="Calibri Light" w:hAnsi="Calibri Light" w:cs="Calibri Light"/>
        </w:rPr>
        <w:t xml:space="preserve">data </w:t>
      </w:r>
      <w:r>
        <w:tab/>
      </w:r>
      <w:r>
        <w:tab/>
      </w:r>
      <w:r>
        <w:tab/>
      </w:r>
      <w:r>
        <w:rPr>
          <w:rFonts w:ascii="Calibri Light" w:hAnsi="Calibri Light" w:cs="Calibri Light"/>
        </w:rPr>
        <w:tab/>
      </w:r>
      <w:r>
        <w:tab/>
      </w:r>
      <w:r>
        <w:tab/>
        <w:t xml:space="preserve">      </w:t>
      </w:r>
      <w:bookmarkStart w:id="41" w:name="__UnoMark__4024_3758626131"/>
      <w:bookmarkEnd w:id="41"/>
      <w:r>
        <w:t xml:space="preserve"> </w:t>
      </w:r>
      <w:bookmarkStart w:id="42" w:name="__UnoMark__4025_3758626131"/>
      <w:bookmarkEnd w:id="42"/>
      <w:r>
        <w:t xml:space="preserve"> </w:t>
      </w:r>
      <w:bookmarkStart w:id="43" w:name="__UnoMark__4026_3758626131"/>
      <w:bookmarkEnd w:id="43"/>
      <w:r>
        <w:t xml:space="preserve"> </w:t>
      </w:r>
      <w:bookmarkStart w:id="44" w:name="__UnoMark__4027_3758626131"/>
      <w:bookmarkEnd w:id="44"/>
      <w:r>
        <w:t xml:space="preserve">  </w:t>
      </w:r>
      <w:bookmarkStart w:id="45" w:name="__UnoMark__4029_3758626131"/>
      <w:bookmarkEnd w:id="45"/>
      <w:r>
        <w:t xml:space="preserve">         </w:t>
      </w:r>
      <w:bookmarkStart w:id="46" w:name="__UnoMark__4038_3758626131"/>
      <w:bookmarkEnd w:id="46"/>
      <w:r>
        <w:t xml:space="preserve"> </w:t>
      </w:r>
      <w:bookmarkStart w:id="47" w:name="__UnoMark__4039_3758626131"/>
      <w:bookmarkEnd w:id="47"/>
      <w:r>
        <w:t xml:space="preserve"> </w:t>
      </w:r>
      <w:bookmarkStart w:id="48" w:name="__UnoMark__4040_3758626131"/>
      <w:bookmarkEnd w:id="48"/>
      <w:r>
        <w:rPr>
          <w:rFonts w:ascii="Calibri Light" w:hAnsi="Calibri Light" w:cs="Calibri Light"/>
        </w:rPr>
        <w:t xml:space="preserve">  podpis studenta</w:t>
      </w:r>
    </w:p>
    <w:p w14:paraId="0A51489E" w14:textId="77777777" w:rsidR="00E042B4" w:rsidRDefault="00E042B4" w:rsidP="00E042B4">
      <w:pPr>
        <w:pStyle w:val="NormalnyWeb"/>
        <w:tabs>
          <w:tab w:val="left" w:pos="567"/>
        </w:tabs>
        <w:spacing w:line="360" w:lineRule="auto"/>
        <w:jc w:val="center"/>
      </w:pPr>
      <w:r>
        <w:rPr>
          <w:rFonts w:ascii="Calibri Light" w:hAnsi="Calibri Light" w:cs="Calibri Light"/>
          <w:b/>
          <w:spacing w:val="30"/>
        </w:rPr>
        <w:lastRenderedPageBreak/>
        <w:t>OPINIA O PRAKTYKANCIE (wypełnia opiekun</w:t>
      </w:r>
      <w:r>
        <w:rPr>
          <w:rFonts w:ascii="Calibri Light" w:hAnsi="Calibri Light" w:cs="Calibri Light"/>
          <w:b/>
          <w:spacing w:val="30"/>
          <w:lang w:val="it-IT"/>
        </w:rPr>
        <w:t xml:space="preserve"> w Instytucji</w:t>
      </w:r>
      <w:r>
        <w:rPr>
          <w:rFonts w:ascii="Calibri Light" w:hAnsi="Calibri Light" w:cs="Calibri Light"/>
          <w:b/>
          <w:spacing w:val="30"/>
        </w:rPr>
        <w:t>):</w:t>
      </w:r>
    </w:p>
    <w:p w14:paraId="6B5B8A98" w14:textId="77777777" w:rsidR="00E042B4" w:rsidRDefault="00E042B4" w:rsidP="00E042B4">
      <w:pPr>
        <w:pStyle w:val="NormalnyWeb"/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1E0E813" w14:textId="77777777" w:rsidR="00E042B4" w:rsidRDefault="00E042B4" w:rsidP="00E042B4">
      <w:pPr>
        <w:pStyle w:val="NormalnyWeb"/>
        <w:spacing w:line="360" w:lineRule="auto"/>
        <w:rPr>
          <w:rFonts w:ascii="Calibri Light" w:hAnsi="Calibri Light" w:cs="Calibri Light"/>
        </w:rPr>
      </w:pPr>
    </w:p>
    <w:p w14:paraId="1C33E850" w14:textId="77777777" w:rsidR="00E042B4" w:rsidRDefault="00E042B4" w:rsidP="00E042B4">
      <w:pPr>
        <w:pStyle w:val="NormalnyWeb"/>
        <w:spacing w:line="360" w:lineRule="auto"/>
      </w:pPr>
    </w:p>
    <w:p w14:paraId="0E63FC83" w14:textId="77777777" w:rsidR="00E042B4" w:rsidRDefault="00E042B4" w:rsidP="00E042B4">
      <w:pPr>
        <w:pStyle w:val="NormalnyWeb"/>
        <w:spacing w:line="360" w:lineRule="auto"/>
      </w:pPr>
    </w:p>
    <w:p w14:paraId="2CDAF0F4" w14:textId="77777777" w:rsidR="00E042B4" w:rsidRDefault="00E042B4" w:rsidP="00E042B4">
      <w:pPr>
        <w:pStyle w:val="NormalnyWeb"/>
        <w:spacing w:line="360" w:lineRule="auto"/>
      </w:pPr>
    </w:p>
    <w:p w14:paraId="665A7F6E" w14:textId="77777777" w:rsidR="00E042B4" w:rsidRDefault="00E042B4" w:rsidP="00E042B4">
      <w:pPr>
        <w:pStyle w:val="NormalnyWeb"/>
        <w:spacing w:line="360" w:lineRule="auto"/>
      </w:pPr>
      <w:r>
        <w:t>………………………………………………………………………………………………………………………….</w:t>
      </w:r>
    </w:p>
    <w:p w14:paraId="38D7810B" w14:textId="77777777" w:rsidR="00E042B4" w:rsidRDefault="00E042B4" w:rsidP="00E042B4">
      <w:pPr>
        <w:rPr>
          <w:sz w:val="20"/>
        </w:rPr>
      </w:pPr>
      <w:bookmarkStart w:id="49" w:name="__UnoMark__4062_3758626131"/>
      <w:bookmarkEnd w:id="49"/>
      <w:r>
        <w:rPr>
          <w:rFonts w:ascii="Calibri Light" w:hAnsi="Calibri Light" w:cs="Calibri Light"/>
          <w:sz w:val="20"/>
        </w:rPr>
        <w:t xml:space="preserve">data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Calibri Light" w:hAnsi="Calibri Light" w:cs="Calibri Light"/>
          <w:sz w:val="20"/>
        </w:rPr>
        <w:t xml:space="preserve">                                             podpis opiekuna                                  pieczątka Instytucji</w:t>
      </w:r>
    </w:p>
    <w:p w14:paraId="3E7E53EB" w14:textId="77777777" w:rsidR="00E042B4" w:rsidRDefault="00E042B4" w:rsidP="00E042B4">
      <w:pPr>
        <w:rPr>
          <w:rFonts w:ascii="Calibri Light" w:hAnsi="Calibri Light" w:cs="Calibri Light"/>
          <w:b/>
          <w:sz w:val="20"/>
          <w:lang w:val="it-IT"/>
        </w:rPr>
      </w:pPr>
    </w:p>
    <w:p w14:paraId="0F663ECF" w14:textId="77777777" w:rsidR="00E042B4" w:rsidRDefault="00E042B4" w:rsidP="00E042B4">
      <w:pPr>
        <w:rPr>
          <w:rFonts w:ascii="Calibri Light" w:hAnsi="Calibri Light" w:cs="Calibri Light"/>
          <w:b/>
          <w:sz w:val="20"/>
          <w:lang w:val="it-IT"/>
        </w:rPr>
      </w:pPr>
      <w:r>
        <w:br w:type="page"/>
      </w:r>
    </w:p>
    <w:p w14:paraId="608435E8" w14:textId="77777777" w:rsidR="00E042B4" w:rsidRDefault="00E042B4" w:rsidP="00E042B4">
      <w:r>
        <w:rPr>
          <w:rFonts w:ascii="Calibri Light" w:hAnsi="Calibri Light" w:cs="Calibri Light"/>
          <w:b/>
          <w:sz w:val="20"/>
          <w:lang w:val="it-IT"/>
        </w:rPr>
        <w:lastRenderedPageBreak/>
        <w:t>OCENA EFEKTÓW KSZTAŁCENIA PRAKTYKANTA (wypełnia opiekun w Instytucji):</w:t>
      </w:r>
    </w:p>
    <w:p w14:paraId="4B14F3A6" w14:textId="77777777" w:rsidR="00E042B4" w:rsidRDefault="00E042B4" w:rsidP="00E042B4">
      <w:pPr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b/>
          <w:sz w:val="20"/>
        </w:rPr>
        <w:t xml:space="preserve">5 </w:t>
      </w:r>
      <w:r>
        <w:rPr>
          <w:rFonts w:ascii="Calibri Light" w:hAnsi="Calibri Light" w:cs="Calibri Light"/>
          <w:sz w:val="20"/>
        </w:rPr>
        <w:t xml:space="preserve">– wysoki poziom przygotowania    </w:t>
      </w:r>
      <w:r>
        <w:rPr>
          <w:rFonts w:ascii="Calibri Light" w:hAnsi="Calibri Light" w:cs="Calibri Light"/>
          <w:b/>
          <w:sz w:val="20"/>
        </w:rPr>
        <w:t>4</w:t>
      </w:r>
      <w:r>
        <w:rPr>
          <w:rFonts w:ascii="Calibri Light" w:hAnsi="Calibri Light" w:cs="Calibri Light"/>
          <w:sz w:val="20"/>
        </w:rPr>
        <w:t xml:space="preserve"> – odpowiada oczekiwaniom    </w:t>
      </w:r>
      <w:r>
        <w:rPr>
          <w:rFonts w:ascii="Calibri Light" w:hAnsi="Calibri Light" w:cs="Calibri Light"/>
          <w:b/>
          <w:sz w:val="20"/>
        </w:rPr>
        <w:t>3</w:t>
      </w:r>
      <w:r>
        <w:rPr>
          <w:rFonts w:ascii="Calibri Light" w:hAnsi="Calibri Light" w:cs="Calibri Light"/>
          <w:sz w:val="20"/>
        </w:rPr>
        <w:t xml:space="preserve"> – dostateczny    </w:t>
      </w:r>
      <w:r>
        <w:rPr>
          <w:rFonts w:ascii="Calibri Light" w:hAnsi="Calibri Light" w:cs="Calibri Light"/>
          <w:b/>
          <w:sz w:val="20"/>
        </w:rPr>
        <w:t>2</w:t>
      </w:r>
      <w:r>
        <w:rPr>
          <w:rFonts w:ascii="Calibri Light" w:hAnsi="Calibri Light" w:cs="Calibri Light"/>
          <w:sz w:val="20"/>
        </w:rPr>
        <w:t xml:space="preserve"> – poważne zastrzeżenia     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526"/>
        <w:gridCol w:w="459"/>
        <w:gridCol w:w="51"/>
        <w:gridCol w:w="6927"/>
        <w:gridCol w:w="408"/>
        <w:gridCol w:w="459"/>
        <w:gridCol w:w="408"/>
        <w:gridCol w:w="410"/>
      </w:tblGrid>
      <w:tr w:rsidR="00E042B4" w14:paraId="7E20A6D6" w14:textId="77777777" w:rsidTr="00126A0C">
        <w:trPr>
          <w:trHeight w:val="903"/>
        </w:trPr>
        <w:tc>
          <w:tcPr>
            <w:tcW w:w="79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D4167F" w14:textId="77777777" w:rsidR="00E042B4" w:rsidRDefault="00E042B4" w:rsidP="00126A0C">
            <w:pPr>
              <w:ind w:right="90"/>
              <w:jc w:val="center"/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Efekty kształcenia podlegające ocenie</w:t>
            </w:r>
          </w:p>
        </w:tc>
        <w:tc>
          <w:tcPr>
            <w:tcW w:w="1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FF541" w14:textId="77777777" w:rsidR="00E042B4" w:rsidRDefault="00E042B4" w:rsidP="00126A0C">
            <w:pPr>
              <w:ind w:right="90"/>
              <w:jc w:val="center"/>
              <w:rPr>
                <w:sz w:val="14"/>
                <w:szCs w:val="14"/>
              </w:rPr>
            </w:pPr>
            <w:r>
              <w:rPr>
                <w:rFonts w:ascii="Calibri Light" w:hAnsi="Calibri Light" w:cs="Calibri Light"/>
                <w:sz w:val="14"/>
                <w:szCs w:val="14"/>
              </w:rPr>
              <w:t xml:space="preserve">Ocena stopnia osiągnięcia przez studenta założonych efektów kształcenia </w:t>
            </w:r>
          </w:p>
        </w:tc>
      </w:tr>
      <w:tr w:rsidR="00E042B4" w14:paraId="79F5F7F7" w14:textId="77777777" w:rsidTr="00126A0C">
        <w:trPr>
          <w:trHeight w:val="149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AD52FB" w14:textId="77777777" w:rsidR="00E042B4" w:rsidRDefault="00E042B4" w:rsidP="00126A0C">
            <w:pPr>
              <w:spacing w:line="240" w:lineRule="auto"/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54F1C" w14:textId="77777777" w:rsidR="00E042B4" w:rsidRDefault="00E042B4" w:rsidP="00126A0C">
            <w:pPr>
              <w:ind w:right="90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8BC8A" w14:textId="77777777" w:rsidR="00E042B4" w:rsidRDefault="00E042B4" w:rsidP="00126A0C">
            <w:pPr>
              <w:ind w:right="90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5CC08" w14:textId="77777777" w:rsidR="00E042B4" w:rsidRDefault="00E042B4" w:rsidP="00126A0C">
            <w:pPr>
              <w:ind w:right="90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116D6" w14:textId="77777777" w:rsidR="00E042B4" w:rsidRDefault="00E042B4" w:rsidP="00126A0C">
            <w:pPr>
              <w:ind w:right="90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</w:t>
            </w:r>
          </w:p>
        </w:tc>
      </w:tr>
      <w:tr w:rsidR="00E042B4" w14:paraId="7B8EF44B" w14:textId="77777777" w:rsidTr="00126A0C">
        <w:trPr>
          <w:trHeight w:val="390"/>
        </w:trPr>
        <w:tc>
          <w:tcPr>
            <w:tcW w:w="9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6C36B20B" w14:textId="77777777" w:rsidR="00E042B4" w:rsidRDefault="00E042B4" w:rsidP="00126A0C">
            <w:pPr>
              <w:ind w:left="113" w:right="113"/>
              <w:jc w:val="center"/>
              <w:rPr>
                <w:rFonts w:ascii="Liberation Sans" w:hAnsi="Liberation Sans"/>
                <w:b/>
                <w:bCs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bCs/>
                <w:sz w:val="16"/>
                <w:szCs w:val="16"/>
              </w:rPr>
              <w:t>W</w:t>
            </w:r>
            <w:bookmarkStart w:id="50" w:name="__UnoMark__2336_3758626131"/>
            <w:bookmarkStart w:id="51" w:name="__UnoMark__2335_3758626131"/>
            <w:bookmarkStart w:id="52" w:name="__UnoMark__2334_3758626131"/>
            <w:bookmarkStart w:id="53" w:name="__UnoMark__2333_3758626131"/>
            <w:bookmarkStart w:id="54" w:name="__UnoMark__2329_3758626131"/>
            <w:bookmarkStart w:id="55" w:name="__UnoMark__2332_3758626131"/>
            <w:bookmarkStart w:id="56" w:name="__UnoMark__2331_3758626131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r>
              <w:rPr>
                <w:rFonts w:ascii="Liberation Sans" w:hAnsi="Liberation Sans"/>
                <w:b/>
                <w:bCs/>
                <w:sz w:val="16"/>
                <w:szCs w:val="16"/>
              </w:rPr>
              <w:t>I</w:t>
            </w:r>
            <w:bookmarkStart w:id="57" w:name="__UnoMark__2337_3758626131"/>
            <w:bookmarkEnd w:id="57"/>
            <w:r>
              <w:rPr>
                <w:rFonts w:ascii="Liberation Sans" w:hAnsi="Liberation Sans"/>
                <w:b/>
                <w:bCs/>
                <w:sz w:val="16"/>
                <w:szCs w:val="16"/>
              </w:rPr>
              <w:t>E</w:t>
            </w:r>
            <w:bookmarkStart w:id="58" w:name="__UnoMark__2338_3758626131"/>
            <w:bookmarkEnd w:id="58"/>
            <w:r>
              <w:rPr>
                <w:rFonts w:ascii="Liberation Sans" w:hAnsi="Liberation Sans"/>
                <w:b/>
                <w:bCs/>
                <w:sz w:val="16"/>
                <w:szCs w:val="16"/>
              </w:rPr>
              <w:t>D</w:t>
            </w:r>
            <w:bookmarkStart w:id="59" w:name="__UnoMark__2339_3758626131"/>
            <w:bookmarkEnd w:id="59"/>
            <w:r>
              <w:rPr>
                <w:rFonts w:ascii="Liberation Sans" w:hAnsi="Liberation Sans"/>
                <w:b/>
                <w:bCs/>
                <w:sz w:val="16"/>
                <w:szCs w:val="16"/>
              </w:rPr>
              <w:t>Z</w:t>
            </w:r>
            <w:bookmarkStart w:id="60" w:name="__UnoMark__2340_3758626131"/>
            <w:bookmarkEnd w:id="60"/>
            <w:r>
              <w:rPr>
                <w:rFonts w:ascii="Liberation Sans" w:hAnsi="Liberation Sans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3ED2" w14:textId="77777777" w:rsidR="00E042B4" w:rsidRDefault="00E042B4" w:rsidP="00126A0C">
            <w:pPr>
              <w:pStyle w:val="Tekstpodstawowy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Zna zadania dydaktyczne realizowane przez szkołę.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A447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1528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F72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6FEF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E042B4" w14:paraId="4DB145F2" w14:textId="77777777" w:rsidTr="00126A0C">
        <w:trPr>
          <w:trHeight w:val="39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3EE499" w14:textId="77777777" w:rsidR="00E042B4" w:rsidRDefault="00E042B4" w:rsidP="00126A0C">
            <w:pPr>
              <w:spacing w:line="240" w:lineRule="auto"/>
              <w:rPr>
                <w:rFonts w:ascii="Liberation Sans" w:hAnsi="Liberation Sans"/>
                <w:b/>
                <w:bCs/>
                <w:sz w:val="16"/>
                <w:szCs w:val="16"/>
              </w:rPr>
            </w:pPr>
          </w:p>
        </w:tc>
        <w:tc>
          <w:tcPr>
            <w:tcW w:w="7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48518" w14:textId="77777777" w:rsidR="00E042B4" w:rsidRDefault="00E042B4" w:rsidP="00126A0C">
            <w:pPr>
              <w:pStyle w:val="Tekstpodstawowy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Zna sposób funkcjonowania oraz organizację pracy dydaktycznej szkoły.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B672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0D41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4848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F1E9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E042B4" w14:paraId="64331A6B" w14:textId="77777777" w:rsidTr="00126A0C">
        <w:trPr>
          <w:trHeight w:val="39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D527A3" w14:textId="77777777" w:rsidR="00E042B4" w:rsidRDefault="00E042B4" w:rsidP="00126A0C">
            <w:pPr>
              <w:spacing w:line="240" w:lineRule="auto"/>
              <w:rPr>
                <w:rFonts w:ascii="Liberation Sans" w:hAnsi="Liberation Sans"/>
                <w:b/>
                <w:bCs/>
                <w:sz w:val="16"/>
                <w:szCs w:val="16"/>
              </w:rPr>
            </w:pP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E6013" w14:textId="77777777" w:rsidR="00E042B4" w:rsidRDefault="00E042B4" w:rsidP="00126A0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Zna rodzaje dokumentacji działalności dydaktycznej prowadzonej w szkole. 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73CB" w14:textId="77777777" w:rsidR="00E042B4" w:rsidRDefault="00E042B4" w:rsidP="00126A0C">
            <w:pPr>
              <w:rPr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2A1B" w14:textId="77777777" w:rsidR="00E042B4" w:rsidRDefault="00E042B4" w:rsidP="00126A0C">
            <w:pPr>
              <w:rPr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3535" w14:textId="77777777" w:rsidR="00E042B4" w:rsidRDefault="00E042B4" w:rsidP="00126A0C">
            <w:pPr>
              <w:rPr>
                <w:szCs w:val="2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2591" w14:textId="77777777" w:rsidR="00E042B4" w:rsidRDefault="00E042B4" w:rsidP="00126A0C">
            <w:pPr>
              <w:rPr>
                <w:szCs w:val="24"/>
              </w:rPr>
            </w:pPr>
          </w:p>
        </w:tc>
      </w:tr>
      <w:tr w:rsidR="00E042B4" w14:paraId="7B125316" w14:textId="77777777" w:rsidTr="00126A0C">
        <w:trPr>
          <w:trHeight w:val="149"/>
        </w:trPr>
        <w:tc>
          <w:tcPr>
            <w:tcW w:w="97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78966B2" w14:textId="77777777" w:rsidR="00E042B4" w:rsidRDefault="00E042B4" w:rsidP="00126A0C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UMIIEJĘTNOŚCI</w:t>
            </w:r>
            <w:bookmarkStart w:id="61" w:name="__UnoMark__2340_37586261311"/>
            <w:bookmarkStart w:id="62" w:name="__UnoMark__2341_37586261311"/>
            <w:bookmarkStart w:id="63" w:name="__UnoMark__2338_37586261311"/>
            <w:bookmarkStart w:id="64" w:name="__UnoMark__2339_37586261311"/>
            <w:bookmarkStart w:id="65" w:name="__UnoMark__2337_37586261311"/>
            <w:bookmarkStart w:id="66" w:name="__UnoMark__2336_37586261311"/>
            <w:bookmarkStart w:id="67" w:name="__UnoMark__2334_37586261311"/>
            <w:bookmarkStart w:id="68" w:name="__UnoMark__2335_37586261311"/>
            <w:bookmarkStart w:id="69" w:name="__UnoMark__2331_37586261311"/>
            <w:bookmarkStart w:id="70" w:name="__UnoMark__2332_37586261311"/>
            <w:bookmarkStart w:id="71" w:name="__UnoMark__2333_37586261311"/>
            <w:bookmarkStart w:id="72" w:name="__UnoMark__2329_37586261311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57CC1" w14:textId="77777777" w:rsidR="00E042B4" w:rsidRDefault="00E042B4" w:rsidP="00126A0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Umie wyciągnąć wnioski z obserwacji pracy dydaktycznej nauczyciela, jego interakcji z uczniami oraz sposobu planowania i przeprowadzania zajęć dydaktycznych;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B388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43D3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99D8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C30B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E042B4" w14:paraId="29C6314A" w14:textId="77777777" w:rsidTr="00126A0C">
        <w:trPr>
          <w:trHeight w:val="149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A67E2" w14:textId="77777777" w:rsidR="00E042B4" w:rsidRDefault="00E042B4" w:rsidP="00126A0C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00A5D" w14:textId="77777777" w:rsidR="00E042B4" w:rsidRDefault="00E042B4" w:rsidP="00126A0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Umie aktywnie obserwować stosowane przez nauczyciela metody i formy pracy oraz wykorzystywane pomoce dydaktyczne, a także sposoby oceniania uczniów oraz zadawania i sprawdzania pracy domowej.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73A5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3D1D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2F8A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AF35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E042B4" w14:paraId="0BA15D5D" w14:textId="77777777" w:rsidTr="00126A0C">
        <w:trPr>
          <w:trHeight w:val="315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D9DBB" w14:textId="77777777" w:rsidR="00E042B4" w:rsidRDefault="00E042B4" w:rsidP="00126A0C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8CB1A" w14:textId="77777777" w:rsidR="00E042B4" w:rsidRDefault="00E042B4" w:rsidP="00126A0C">
            <w:pPr>
              <w:pStyle w:val="Tekstpodstawowy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Umie </w:t>
            </w:r>
            <w:bookmarkStart w:id="73" w:name="__UnoMark__2326_1960450490"/>
            <w:bookmarkStart w:id="74" w:name="__UnoMark__2327_1960450490"/>
            <w:bookmarkStart w:id="75" w:name="__UnoMark__2328_1960450490"/>
            <w:bookmarkEnd w:id="73"/>
            <w:bookmarkEnd w:id="74"/>
            <w:bookmarkEnd w:id="75"/>
            <w:r>
              <w:rPr>
                <w:sz w:val="20"/>
              </w:rPr>
              <w:t>zaplanować i przeprowadzić pod nadzorem opiekuna praktyk zawodowych serię lekcji lub zajęć. 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78D1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B1A2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672C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DC39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E042B4" w14:paraId="61ABDEEB" w14:textId="77777777" w:rsidTr="00126A0C">
        <w:trPr>
          <w:trHeight w:val="315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6691" w14:textId="77777777" w:rsidR="00E042B4" w:rsidRDefault="00E042B4" w:rsidP="00126A0C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6A1D8" w14:textId="77777777" w:rsidR="00E042B4" w:rsidRDefault="00E042B4" w:rsidP="00126A0C">
            <w:pPr>
              <w:pStyle w:val="Tekstpodstawowy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Umie analizować, przy pomocy opiekuna praktyk zawodowych oraz nauczycieli akademickich, sytuacje i zdarzenia pedagogiczne zaobserwowane lub doświadczone w czasie praktyk. 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94CB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E17F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B65A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8638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E042B4" w14:paraId="4DD75D9A" w14:textId="77777777" w:rsidTr="00126A0C">
        <w:trPr>
          <w:trHeight w:val="22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textDirection w:val="btLr"/>
            <w:vAlign w:val="center"/>
            <w:hideMark/>
          </w:tcPr>
          <w:p w14:paraId="1993CFA4" w14:textId="77777777" w:rsidR="00E042B4" w:rsidRDefault="00E042B4" w:rsidP="00126A0C"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 w:cs="Calibri Light"/>
                <w:b/>
                <w:spacing w:val="22"/>
                <w:sz w:val="16"/>
                <w:szCs w:val="16"/>
              </w:rPr>
              <w:t>KOMPETENCJE</w:t>
            </w:r>
            <w:bookmarkStart w:id="76" w:name="__UnoMark__2259_2241862189"/>
            <w:bookmarkEnd w:id="76"/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textDirection w:val="btLr"/>
            <w:vAlign w:val="center"/>
            <w:hideMark/>
          </w:tcPr>
          <w:p w14:paraId="56917A21" w14:textId="77777777" w:rsidR="00E042B4" w:rsidRDefault="00E042B4" w:rsidP="00126A0C">
            <w:pPr>
              <w:ind w:left="113" w:right="113"/>
              <w:jc w:val="center"/>
            </w:pPr>
            <w:r>
              <w:rPr>
                <w:rFonts w:ascii="Liberation Sans" w:hAnsi="Liberation Sans"/>
                <w:b/>
                <w:bCs/>
                <w:sz w:val="16"/>
                <w:szCs w:val="16"/>
              </w:rPr>
              <w:t>SPOŁECZNE</w:t>
            </w: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71CA1" w14:textId="77777777" w:rsidR="00E042B4" w:rsidRDefault="00E042B4" w:rsidP="00126A0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Wykazuje się kulturą osobistą.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21C1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DE13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6D92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5ED2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E042B4" w14:paraId="41EC64BF" w14:textId="77777777" w:rsidTr="00126A0C">
        <w:trPr>
          <w:trHeight w:val="1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2EC971" w14:textId="77777777" w:rsidR="00E042B4" w:rsidRDefault="00E042B4" w:rsidP="00126A0C">
            <w:pPr>
              <w:spacing w:line="240" w:lineRule="auto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F2CE7D" w14:textId="77777777" w:rsidR="00E042B4" w:rsidRDefault="00E042B4" w:rsidP="00126A0C">
            <w:pPr>
              <w:spacing w:line="240" w:lineRule="auto"/>
            </w:pP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87477" w14:textId="77777777" w:rsidR="00E042B4" w:rsidRDefault="00E042B4" w:rsidP="00126A0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Jest punktualny i </w:t>
            </w:r>
            <w:bookmarkStart w:id="77" w:name="__UnoMark__2657_2241862189"/>
            <w:bookmarkEnd w:id="77"/>
            <w:r>
              <w:rPr>
                <w:sz w:val="20"/>
              </w:rPr>
              <w:t>zdyscyplinowany.</w:t>
            </w:r>
            <w:bookmarkStart w:id="78" w:name="__UnoMark__2659_2241862189"/>
            <w:bookmarkEnd w:id="78"/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D803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E2AE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DCCA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1856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E042B4" w14:paraId="66BB6EDA" w14:textId="77777777" w:rsidTr="00126A0C">
        <w:trPr>
          <w:trHeight w:val="1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4E1D47F" w14:textId="77777777" w:rsidR="00E042B4" w:rsidRDefault="00E042B4" w:rsidP="00126A0C">
            <w:pPr>
              <w:spacing w:line="240" w:lineRule="auto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6A1CF34" w14:textId="77777777" w:rsidR="00E042B4" w:rsidRDefault="00E042B4" w:rsidP="00126A0C">
            <w:pPr>
              <w:spacing w:line="240" w:lineRule="auto"/>
            </w:pP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6A0D0" w14:textId="77777777" w:rsidR="00E042B4" w:rsidRDefault="00E042B4" w:rsidP="00126A0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Jest</w:t>
            </w:r>
            <w:bookmarkStart w:id="79" w:name="__UnoMark__2663_2241862189"/>
            <w:bookmarkEnd w:id="79"/>
            <w:r>
              <w:rPr>
                <w:sz w:val="20"/>
              </w:rPr>
              <w:t xml:space="preserve"> wy</w:t>
            </w:r>
            <w:bookmarkStart w:id="80" w:name="__UnoMark__2666_2241862189"/>
            <w:bookmarkEnd w:id="80"/>
            <w:r>
              <w:rPr>
                <w:sz w:val="20"/>
              </w:rPr>
              <w:t>trw</w:t>
            </w:r>
            <w:bookmarkStart w:id="81" w:name="__UnoMark__2669_2241862189"/>
            <w:bookmarkEnd w:id="81"/>
            <w:r>
              <w:rPr>
                <w:sz w:val="20"/>
              </w:rPr>
              <w:t>ał</w:t>
            </w:r>
            <w:bookmarkStart w:id="82" w:name="__UnoMark__2671_2241862189"/>
            <w:bookmarkEnd w:id="82"/>
            <w:r>
              <w:rPr>
                <w:sz w:val="20"/>
              </w:rPr>
              <w:t xml:space="preserve">y, </w:t>
            </w:r>
            <w:bookmarkStart w:id="83" w:name="__UnoMark__2681_2241862189"/>
            <w:bookmarkStart w:id="84" w:name="__UnoMark__2679_2241862189"/>
            <w:bookmarkStart w:id="85" w:name="__UnoMark__2674_2241862189"/>
            <w:bookmarkStart w:id="86" w:name="__UnoMark__2683_2241862189"/>
            <w:bookmarkStart w:id="87" w:name="__UnoMark__2676_2241862189"/>
            <w:bookmarkStart w:id="88" w:name="__UnoMark__2677_2241862189"/>
            <w:bookmarkStart w:id="89" w:name="__UnoMark__2682_2241862189"/>
            <w:bookmarkStart w:id="90" w:name="__UnoMark__2684_2241862189"/>
            <w:bookmarkStart w:id="91" w:name="__UnoMark__2680_2241862189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r>
              <w:rPr>
                <w:sz w:val="20"/>
              </w:rPr>
              <w:t>k</w:t>
            </w:r>
            <w:bookmarkStart w:id="92" w:name="__UnoMark__2685_2241862189"/>
            <w:bookmarkEnd w:id="92"/>
            <w:r>
              <w:rPr>
                <w:sz w:val="20"/>
              </w:rPr>
              <w:t>o</w:t>
            </w:r>
            <w:bookmarkStart w:id="93" w:name="__UnoMark__2686_2241862189"/>
            <w:bookmarkEnd w:id="93"/>
            <w:r>
              <w:rPr>
                <w:sz w:val="20"/>
              </w:rPr>
              <w:t>n</w:t>
            </w:r>
            <w:bookmarkStart w:id="94" w:name="__UnoMark__2687_2241862189"/>
            <w:bookmarkEnd w:id="94"/>
            <w:r>
              <w:rPr>
                <w:sz w:val="20"/>
              </w:rPr>
              <w:t>s</w:t>
            </w:r>
            <w:bookmarkStart w:id="95" w:name="__UnoMark__2688_2241862189"/>
            <w:bookmarkEnd w:id="95"/>
            <w:r>
              <w:rPr>
                <w:sz w:val="20"/>
              </w:rPr>
              <w:t>e</w:t>
            </w:r>
            <w:bookmarkStart w:id="96" w:name="__UnoMark__2689_2241862189"/>
            <w:bookmarkEnd w:id="96"/>
            <w:r>
              <w:rPr>
                <w:sz w:val="20"/>
              </w:rPr>
              <w:t>k</w:t>
            </w:r>
            <w:bookmarkStart w:id="97" w:name="__UnoMark__2690_2241862189"/>
            <w:bookmarkEnd w:id="97"/>
            <w:r>
              <w:rPr>
                <w:sz w:val="20"/>
              </w:rPr>
              <w:t>w</w:t>
            </w:r>
            <w:bookmarkStart w:id="98" w:name="__UnoMark__2691_2241862189"/>
            <w:bookmarkEnd w:id="98"/>
            <w:r>
              <w:rPr>
                <w:sz w:val="20"/>
              </w:rPr>
              <w:t>e</w:t>
            </w:r>
            <w:bookmarkStart w:id="99" w:name="__UnoMark__2692_2241862189"/>
            <w:bookmarkEnd w:id="99"/>
            <w:r>
              <w:rPr>
                <w:sz w:val="20"/>
              </w:rPr>
              <w:t>n</w:t>
            </w:r>
            <w:bookmarkStart w:id="100" w:name="__UnoMark__2693_2241862189"/>
            <w:bookmarkEnd w:id="100"/>
            <w:r>
              <w:rPr>
                <w:sz w:val="20"/>
              </w:rPr>
              <w:t>t</w:t>
            </w:r>
            <w:bookmarkStart w:id="101" w:name="__UnoMark__2694_2241862189"/>
            <w:bookmarkEnd w:id="101"/>
            <w:r>
              <w:rPr>
                <w:sz w:val="20"/>
              </w:rPr>
              <w:t>n</w:t>
            </w:r>
            <w:bookmarkStart w:id="102" w:name="__UnoMark__2695_2241862189"/>
            <w:bookmarkEnd w:id="102"/>
            <w:r>
              <w:rPr>
                <w:sz w:val="20"/>
              </w:rPr>
              <w:t xml:space="preserve">y, </w:t>
            </w:r>
            <w:bookmarkStart w:id="103" w:name="__UnoMark__2697_2241862189"/>
            <w:bookmarkEnd w:id="103"/>
            <w:r>
              <w:rPr>
                <w:sz w:val="20"/>
              </w:rPr>
              <w:t>s</w:t>
            </w:r>
            <w:bookmarkStart w:id="104" w:name="__UnoMark__2698_2241862189"/>
            <w:bookmarkEnd w:id="104"/>
            <w:r>
              <w:rPr>
                <w:sz w:val="20"/>
              </w:rPr>
              <w:t>y</w:t>
            </w:r>
            <w:bookmarkStart w:id="105" w:name="__UnoMark__2699_2241862189"/>
            <w:bookmarkEnd w:id="105"/>
            <w:r>
              <w:rPr>
                <w:sz w:val="20"/>
              </w:rPr>
              <w:t>s</w:t>
            </w:r>
            <w:bookmarkStart w:id="106" w:name="__UnoMark__2700_2241862189"/>
            <w:bookmarkEnd w:id="106"/>
            <w:r>
              <w:rPr>
                <w:sz w:val="20"/>
              </w:rPr>
              <w:t>t</w:t>
            </w:r>
            <w:bookmarkStart w:id="107" w:name="__UnoMark__2701_2241862189"/>
            <w:bookmarkEnd w:id="107"/>
            <w:r>
              <w:rPr>
                <w:sz w:val="20"/>
              </w:rPr>
              <w:t>e</w:t>
            </w:r>
            <w:bookmarkStart w:id="108" w:name="__UnoMark__2702_2241862189"/>
            <w:bookmarkEnd w:id="108"/>
            <w:r>
              <w:rPr>
                <w:sz w:val="20"/>
              </w:rPr>
              <w:t>m</w:t>
            </w:r>
            <w:bookmarkStart w:id="109" w:name="__UnoMark__2703_2241862189"/>
            <w:bookmarkEnd w:id="109"/>
            <w:r>
              <w:rPr>
                <w:sz w:val="20"/>
              </w:rPr>
              <w:t>a</w:t>
            </w:r>
            <w:bookmarkStart w:id="110" w:name="__UnoMark__2704_2241862189"/>
            <w:bookmarkEnd w:id="110"/>
            <w:r>
              <w:rPr>
                <w:sz w:val="20"/>
              </w:rPr>
              <w:t>t</w:t>
            </w:r>
            <w:bookmarkStart w:id="111" w:name="__UnoMark__2705_2241862189"/>
            <w:bookmarkEnd w:id="111"/>
            <w:r>
              <w:rPr>
                <w:sz w:val="20"/>
              </w:rPr>
              <w:t>y</w:t>
            </w:r>
            <w:bookmarkStart w:id="112" w:name="__UnoMark__2706_2241862189"/>
            <w:bookmarkEnd w:id="112"/>
            <w:r>
              <w:rPr>
                <w:sz w:val="20"/>
              </w:rPr>
              <w:t>c</w:t>
            </w:r>
            <w:bookmarkStart w:id="113" w:name="__UnoMark__2707_2241862189"/>
            <w:bookmarkEnd w:id="113"/>
            <w:r>
              <w:rPr>
                <w:sz w:val="20"/>
              </w:rPr>
              <w:t>z</w:t>
            </w:r>
            <w:bookmarkStart w:id="114" w:name="__UnoMark__2708_2241862189"/>
            <w:bookmarkEnd w:id="114"/>
            <w:r>
              <w:rPr>
                <w:sz w:val="20"/>
              </w:rPr>
              <w:t>n</w:t>
            </w:r>
            <w:bookmarkStart w:id="115" w:name="__UnoMark__2709_2241862189"/>
            <w:bookmarkEnd w:id="115"/>
            <w:r>
              <w:rPr>
                <w:sz w:val="20"/>
              </w:rPr>
              <w:t>y</w:t>
            </w:r>
            <w:bookmarkStart w:id="116" w:name="__UnoMark__2710_2241862189"/>
            <w:bookmarkEnd w:id="116"/>
            <w:r>
              <w:rPr>
                <w:sz w:val="20"/>
              </w:rPr>
              <w:t xml:space="preserve"> w </w:t>
            </w:r>
            <w:bookmarkStart w:id="117" w:name="__UnoMark__2713_2241862189"/>
            <w:bookmarkEnd w:id="117"/>
            <w:r>
              <w:rPr>
                <w:sz w:val="20"/>
              </w:rPr>
              <w:t>p</w:t>
            </w:r>
            <w:bookmarkStart w:id="118" w:name="__UnoMark__2714_2241862189"/>
            <w:bookmarkEnd w:id="118"/>
            <w:r>
              <w:rPr>
                <w:sz w:val="20"/>
              </w:rPr>
              <w:t>r</w:t>
            </w:r>
            <w:bookmarkStart w:id="119" w:name="__UnoMark__2715_2241862189"/>
            <w:bookmarkEnd w:id="119"/>
            <w:r>
              <w:rPr>
                <w:sz w:val="20"/>
              </w:rPr>
              <w:t>a</w:t>
            </w:r>
            <w:bookmarkStart w:id="120" w:name="__UnoMark__2716_2241862189"/>
            <w:bookmarkEnd w:id="120"/>
            <w:r>
              <w:rPr>
                <w:sz w:val="20"/>
              </w:rPr>
              <w:t>cy n</w:t>
            </w:r>
            <w:bookmarkStart w:id="121" w:name="__UnoMark__2720_2241862189"/>
            <w:bookmarkEnd w:id="121"/>
            <w:r>
              <w:rPr>
                <w:sz w:val="20"/>
              </w:rPr>
              <w:t xml:space="preserve">ad </w:t>
            </w:r>
            <w:bookmarkStart w:id="122" w:name="__UnoMark__2723_2241862189"/>
            <w:bookmarkEnd w:id="122"/>
            <w:r>
              <w:rPr>
                <w:sz w:val="20"/>
              </w:rPr>
              <w:t>dł</w:t>
            </w:r>
            <w:bookmarkStart w:id="123" w:name="__UnoMark__2725_2241862189"/>
            <w:bookmarkEnd w:id="123"/>
            <w:r>
              <w:rPr>
                <w:sz w:val="20"/>
              </w:rPr>
              <w:t>uższym projektem.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F167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CBD7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E59F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01E5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E042B4" w14:paraId="0D9C7563" w14:textId="77777777" w:rsidTr="00126A0C">
        <w:trPr>
          <w:trHeight w:val="1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F989808" w14:textId="77777777" w:rsidR="00E042B4" w:rsidRDefault="00E042B4" w:rsidP="00126A0C">
            <w:pPr>
              <w:spacing w:line="240" w:lineRule="auto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C0D47E4" w14:textId="77777777" w:rsidR="00E042B4" w:rsidRDefault="00E042B4" w:rsidP="00126A0C">
            <w:pPr>
              <w:spacing w:line="240" w:lineRule="auto"/>
            </w:pPr>
          </w:p>
        </w:tc>
        <w:tc>
          <w:tcPr>
            <w:tcW w:w="70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BDFA1" w14:textId="77777777" w:rsidR="00E042B4" w:rsidRDefault="00E042B4" w:rsidP="00126A0C">
            <w:pPr>
              <w:spacing w:line="240" w:lineRule="auto"/>
            </w:pPr>
            <w:r>
              <w:rPr>
                <w:sz w:val="20"/>
              </w:rPr>
              <w:t>Skutecznie współdziała z opiekunem praktyk zawodowych i nauczycielami w celu poszerzania swojej wiedzy dydaktycznej i rozwijania umiejętności wychowawczych.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E940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F3D9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9D22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D7E6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E042B4" w14:paraId="1D0B04E8" w14:textId="77777777" w:rsidTr="00126A0C">
        <w:trPr>
          <w:trHeight w:val="1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5020EB" w14:textId="77777777" w:rsidR="00E042B4" w:rsidRDefault="00E042B4" w:rsidP="00126A0C">
            <w:pPr>
              <w:spacing w:line="240" w:lineRule="auto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B0BBBEE" w14:textId="77777777" w:rsidR="00E042B4" w:rsidRDefault="00E042B4" w:rsidP="00126A0C">
            <w:pPr>
              <w:spacing w:line="240" w:lineRule="auto"/>
            </w:pP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543CB" w14:textId="77777777" w:rsidR="00E042B4" w:rsidRDefault="00E042B4" w:rsidP="00126A0C">
            <w:pPr>
              <w:spacing w:line="240" w:lineRule="auto"/>
              <w:rPr>
                <w:sz w:val="20"/>
              </w:rPr>
            </w:pPr>
            <w:bookmarkStart w:id="124" w:name="__UnoMark__2870_2241862189"/>
            <w:bookmarkStart w:id="125" w:name="__UnoMark__2858_2241862189"/>
            <w:bookmarkStart w:id="126" w:name="__UnoMark__2857_2241862189"/>
            <w:bookmarkStart w:id="127" w:name="__UnoMark__2853_2241862189"/>
            <w:bookmarkStart w:id="128" w:name="__UnoMark__2859_2241862189"/>
            <w:bookmarkStart w:id="129" w:name="__UnoMark__2872_2241862189"/>
            <w:bookmarkStart w:id="130" w:name="__UnoMark__2864_2241862189"/>
            <w:bookmarkStart w:id="131" w:name="__UnoMark__2867_2241862189"/>
            <w:bookmarkStart w:id="132" w:name="__UnoMark__2869_2241862189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r>
              <w:rPr>
                <w:sz w:val="20"/>
              </w:rPr>
              <w:t>Um</w:t>
            </w:r>
            <w:bookmarkStart w:id="133" w:name="__UnoMark__2875_2241862189"/>
            <w:bookmarkEnd w:id="133"/>
            <w:r>
              <w:rPr>
                <w:sz w:val="20"/>
              </w:rPr>
              <w:t xml:space="preserve">ie </w:t>
            </w:r>
            <w:bookmarkStart w:id="134" w:name="__UnoMark__2878_2241862189"/>
            <w:bookmarkEnd w:id="134"/>
            <w:r>
              <w:rPr>
                <w:sz w:val="20"/>
              </w:rPr>
              <w:t>i</w:t>
            </w:r>
            <w:bookmarkStart w:id="135" w:name="__UnoMark__2879_2241862189"/>
            <w:bookmarkEnd w:id="135"/>
            <w:r>
              <w:rPr>
                <w:sz w:val="20"/>
              </w:rPr>
              <w:t>de</w:t>
            </w:r>
            <w:bookmarkStart w:id="136" w:name="__UnoMark__2881_2241862189"/>
            <w:bookmarkEnd w:id="136"/>
            <w:r>
              <w:rPr>
                <w:sz w:val="20"/>
              </w:rPr>
              <w:t>ntyf</w:t>
            </w:r>
            <w:bookmarkStart w:id="137" w:name="__UnoMark__2885_2241862189"/>
            <w:bookmarkEnd w:id="137"/>
            <w:r>
              <w:rPr>
                <w:sz w:val="20"/>
              </w:rPr>
              <w:t>ikować</w:t>
            </w:r>
            <w:bookmarkStart w:id="138" w:name="__UnoMark__2891_2241862189"/>
            <w:bookmarkEnd w:id="138"/>
            <w:r>
              <w:rPr>
                <w:sz w:val="20"/>
              </w:rPr>
              <w:t xml:space="preserve"> </w:t>
            </w:r>
            <w:bookmarkStart w:id="139" w:name="__UnoMark__2892_2241862189"/>
            <w:bookmarkEnd w:id="139"/>
            <w:r>
              <w:rPr>
                <w:sz w:val="20"/>
              </w:rPr>
              <w:t>ogr</w:t>
            </w:r>
            <w:bookmarkStart w:id="140" w:name="__UnoMark__2895_2241862189"/>
            <w:bookmarkEnd w:id="140"/>
            <w:r>
              <w:rPr>
                <w:sz w:val="20"/>
              </w:rPr>
              <w:t>a</w:t>
            </w:r>
            <w:bookmarkStart w:id="141" w:name="__UnoMark__2896_2241862189"/>
            <w:bookmarkEnd w:id="141"/>
            <w:r>
              <w:rPr>
                <w:sz w:val="20"/>
              </w:rPr>
              <w:t>n</w:t>
            </w:r>
            <w:bookmarkStart w:id="142" w:name="__UnoMark__2897_2241862189"/>
            <w:bookmarkEnd w:id="142"/>
            <w:r>
              <w:rPr>
                <w:sz w:val="20"/>
              </w:rPr>
              <w:t>i</w:t>
            </w:r>
            <w:bookmarkStart w:id="143" w:name="__UnoMark__2898_2241862189"/>
            <w:bookmarkEnd w:id="143"/>
            <w:r>
              <w:rPr>
                <w:sz w:val="20"/>
              </w:rPr>
              <w:t>cz</w:t>
            </w:r>
            <w:bookmarkStart w:id="144" w:name="__UnoMark__2900_2241862189"/>
            <w:bookmarkEnd w:id="144"/>
            <w:r>
              <w:rPr>
                <w:sz w:val="20"/>
              </w:rPr>
              <w:t>e</w:t>
            </w:r>
            <w:bookmarkStart w:id="145" w:name="__UnoMark__2901_2241862189"/>
            <w:bookmarkEnd w:id="145"/>
            <w:r>
              <w:rPr>
                <w:sz w:val="20"/>
              </w:rPr>
              <w:t>nia swojej wiedzy.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B4A4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AEA7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038D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229F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E042B4" w14:paraId="5DE10B6C" w14:textId="77777777" w:rsidTr="00126A0C">
        <w:trPr>
          <w:trHeight w:val="1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AC7F546" w14:textId="77777777" w:rsidR="00E042B4" w:rsidRDefault="00E042B4" w:rsidP="00126A0C">
            <w:pPr>
              <w:spacing w:line="240" w:lineRule="auto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1952B9" w14:textId="77777777" w:rsidR="00E042B4" w:rsidRDefault="00E042B4" w:rsidP="00126A0C">
            <w:pPr>
              <w:spacing w:line="240" w:lineRule="auto"/>
            </w:pPr>
          </w:p>
        </w:tc>
        <w:tc>
          <w:tcPr>
            <w:tcW w:w="70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76A50" w14:textId="77777777" w:rsidR="00E042B4" w:rsidRDefault="00E042B4" w:rsidP="00126A0C">
            <w:pPr>
              <w:spacing w:line="240" w:lineRule="auto"/>
            </w:pPr>
            <w:r>
              <w:rPr>
                <w:sz w:val="20"/>
              </w:rPr>
              <w:t>Umie samodzielnie wyszukiwać informacje w odpowiednich źródłach</w:t>
            </w:r>
            <w:bookmarkStart w:id="146" w:name="__UnoMark__3302_2241862189"/>
            <w:bookmarkEnd w:id="146"/>
            <w:r>
              <w:rPr>
                <w:sz w:val="20"/>
              </w:rPr>
              <w:t>.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3025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ADF1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E0B9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01E3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E042B4" w14:paraId="42F747AB" w14:textId="77777777" w:rsidTr="00126A0C">
        <w:trPr>
          <w:trHeight w:val="3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D8023A6" w14:textId="77777777" w:rsidR="00E042B4" w:rsidRDefault="00E042B4" w:rsidP="00126A0C">
            <w:pPr>
              <w:spacing w:line="240" w:lineRule="auto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7E462FB" w14:textId="77777777" w:rsidR="00E042B4" w:rsidRDefault="00E042B4" w:rsidP="00126A0C">
            <w:pPr>
              <w:spacing w:line="240" w:lineRule="auto"/>
            </w:pP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6228E" w14:textId="77777777" w:rsidR="00E042B4" w:rsidRDefault="00E042B4" w:rsidP="00126A0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Ponosi odpowiedzialność za powierzone zadania.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8697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2301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902B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7AF1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E042B4" w14:paraId="0F2E10DC" w14:textId="77777777" w:rsidTr="00126A0C">
        <w:trPr>
          <w:trHeight w:val="2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38535FA" w14:textId="77777777" w:rsidR="00E042B4" w:rsidRDefault="00E042B4" w:rsidP="00126A0C">
            <w:pPr>
              <w:spacing w:line="240" w:lineRule="auto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8747CE7" w14:textId="77777777" w:rsidR="00E042B4" w:rsidRDefault="00E042B4" w:rsidP="00126A0C">
            <w:pPr>
              <w:spacing w:line="240" w:lineRule="auto"/>
            </w:pPr>
          </w:p>
        </w:tc>
        <w:tc>
          <w:tcPr>
            <w:tcW w:w="7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895E4" w14:textId="77777777" w:rsidR="00E042B4" w:rsidRDefault="00E042B4" w:rsidP="00126A0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Umie pracować zespołowo; jest komunikatywny.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1BD9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53BC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2F88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6540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E042B4" w14:paraId="6EC06A4B" w14:textId="77777777" w:rsidTr="00126A0C">
        <w:trPr>
          <w:trHeight w:val="2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5497BC5" w14:textId="77777777" w:rsidR="00E042B4" w:rsidRDefault="00E042B4" w:rsidP="00126A0C">
            <w:pPr>
              <w:spacing w:line="240" w:lineRule="auto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F1E2915" w14:textId="77777777" w:rsidR="00E042B4" w:rsidRDefault="00E042B4" w:rsidP="00126A0C">
            <w:pPr>
              <w:spacing w:line="240" w:lineRule="auto"/>
            </w:pPr>
          </w:p>
        </w:tc>
        <w:tc>
          <w:tcPr>
            <w:tcW w:w="70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ACF7C" w14:textId="77777777" w:rsidR="00E042B4" w:rsidRDefault="00E042B4" w:rsidP="00126A0C">
            <w:r>
              <w:rPr>
                <w:sz w:val="20"/>
              </w:rPr>
              <w:t>Potrafi sprostać zadaniom społecznym w pracy nauczyciela, radzi sobie ze stresem.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C57B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B5B5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B92C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8D5A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E042B4" w14:paraId="3A9C4038" w14:textId="77777777" w:rsidTr="00126A0C">
        <w:trPr>
          <w:trHeight w:val="2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6BAACB7" w14:textId="77777777" w:rsidR="00E042B4" w:rsidRDefault="00E042B4" w:rsidP="00126A0C">
            <w:pPr>
              <w:spacing w:line="240" w:lineRule="auto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80D0DC" w14:textId="77777777" w:rsidR="00E042B4" w:rsidRDefault="00E042B4" w:rsidP="00126A0C">
            <w:pPr>
              <w:spacing w:line="240" w:lineRule="auto"/>
            </w:pPr>
          </w:p>
        </w:tc>
        <w:tc>
          <w:tcPr>
            <w:tcW w:w="70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93C5F" w14:textId="77777777" w:rsidR="00E042B4" w:rsidRDefault="00E042B4" w:rsidP="00126A0C">
            <w:pPr>
              <w:rPr>
                <w:sz w:val="20"/>
              </w:rPr>
            </w:pPr>
            <w:r>
              <w:rPr>
                <w:sz w:val="20"/>
              </w:rPr>
              <w:t>Przestrzega zasad etyki zawodowej i uczciwości intelektualnej.</w:t>
            </w: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E80C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DE8A" w14:textId="77777777" w:rsidR="00E042B4" w:rsidRDefault="00E042B4" w:rsidP="00126A0C">
            <w:pPr>
              <w:rPr>
                <w:sz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273A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C6C5" w14:textId="77777777" w:rsidR="00E042B4" w:rsidRDefault="00E042B4" w:rsidP="00126A0C">
            <w:pPr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37E24EC6" w14:textId="77777777" w:rsidR="00E042B4" w:rsidRDefault="00E042B4" w:rsidP="00E042B4">
      <w:pPr>
        <w:pStyle w:val="NormalnyWeb"/>
        <w:jc w:val="both"/>
      </w:pPr>
      <w:r>
        <w:rPr>
          <w:rFonts w:ascii="Calibri Light" w:hAnsi="Calibri Light" w:cs="Calibri Light"/>
        </w:rPr>
        <w:t>……………………………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……….………………………………</w:t>
      </w:r>
    </w:p>
    <w:p w14:paraId="7FF4DAF1" w14:textId="77777777" w:rsidR="00E042B4" w:rsidRDefault="00E042B4" w:rsidP="00E042B4">
      <w:r>
        <w:rPr>
          <w:rFonts w:ascii="Calibri Light" w:hAnsi="Calibri Light" w:cs="Calibri Light"/>
          <w:sz w:val="20"/>
        </w:rPr>
        <w:t xml:space="preserve">         data                                                       podpis opiekuna                                                                       pieczątka Instytucji</w:t>
      </w:r>
    </w:p>
    <w:p w14:paraId="6F8047A9" w14:textId="77777777" w:rsidR="00E042B4" w:rsidRDefault="00E042B4" w:rsidP="00E042B4">
      <w:pPr>
        <w:rPr>
          <w:rFonts w:ascii="Calibri Light" w:hAnsi="Calibri Light" w:cs="Calibri Light"/>
          <w:b/>
          <w:sz w:val="20"/>
        </w:rPr>
      </w:pPr>
    </w:p>
    <w:p w14:paraId="2749FED4" w14:textId="77777777" w:rsidR="00E042B4" w:rsidRDefault="00E042B4" w:rsidP="00E042B4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0"/>
        </w:rPr>
      </w:pPr>
      <w:r>
        <w:rPr>
          <w:rFonts w:ascii="Calibri Light" w:hAnsi="Calibri Light" w:cs="Calibri Light"/>
          <w:b/>
          <w:bCs/>
          <w:spacing w:val="30"/>
          <w:sz w:val="20"/>
        </w:rPr>
        <w:t>ZALICZENIE PRAKTYKI PRZEZ PEŁNOMOCNIKA DZIEKANA ds. PRAKTYK:</w:t>
      </w:r>
    </w:p>
    <w:p w14:paraId="5CC1DC29" w14:textId="77777777" w:rsidR="00E042B4" w:rsidRDefault="00E042B4" w:rsidP="00E042B4">
      <w:pPr>
        <w:tabs>
          <w:tab w:val="left" w:pos="3281"/>
        </w:tabs>
        <w:rPr>
          <w:rFonts w:ascii="Calibri Light" w:hAnsi="Calibri Light" w:cs="Calibri Light"/>
          <w:sz w:val="20"/>
        </w:rPr>
      </w:pPr>
    </w:p>
    <w:p w14:paraId="1428063C" w14:textId="77777777" w:rsidR="00E042B4" w:rsidRDefault="00E042B4" w:rsidP="00E042B4">
      <w:pPr>
        <w:tabs>
          <w:tab w:val="left" w:pos="3281"/>
        </w:tabs>
        <w:rPr>
          <w:rFonts w:ascii="Times-Roman" w:eastAsia="MS Mincho" w:hAnsi="Times-Roman" w:cs="Times-Roman"/>
          <w:sz w:val="20"/>
        </w:rPr>
      </w:pPr>
      <w:r>
        <w:rPr>
          <w:rFonts w:ascii="Times-Roman" w:eastAsia="MS Mincho" w:hAnsi="Times-Roman" w:cs="Times-Roman"/>
          <w:sz w:val="20"/>
        </w:rPr>
        <w:t>Zaliczam/nie zaliczam praktyk</w:t>
      </w:r>
      <w:r>
        <w:rPr>
          <w:rFonts w:ascii="TimesNewRoman" w:eastAsia="MS Mincho" w:hAnsi="TimesNewRoman" w:cs="TimesNewRoman"/>
          <w:sz w:val="20"/>
        </w:rPr>
        <w:t xml:space="preserve">ę </w:t>
      </w:r>
      <w:r>
        <w:rPr>
          <w:rFonts w:ascii="Times-Bold" w:eastAsia="MS Mincho" w:hAnsi="Times-Bold" w:cs="Times-Bold"/>
          <w:b/>
          <w:bCs/>
          <w:sz w:val="20"/>
        </w:rPr>
        <w:t>kierunkow</w:t>
      </w:r>
      <w:r>
        <w:rPr>
          <w:rFonts w:ascii="TimesNewRoman,Bold" w:eastAsia="MS Mincho" w:hAnsi="TimesNewRoman,Bold" w:cs="TimesNewRoman,Bold"/>
          <w:b/>
          <w:bCs/>
          <w:sz w:val="20"/>
        </w:rPr>
        <w:t xml:space="preserve">ą </w:t>
      </w:r>
      <w:r>
        <w:rPr>
          <w:rFonts w:ascii="Times-Bold" w:eastAsia="MS Mincho" w:hAnsi="Times-Bold" w:cs="Times-Bold"/>
          <w:b/>
          <w:bCs/>
          <w:sz w:val="20"/>
        </w:rPr>
        <w:t>- dydaktyczn</w:t>
      </w:r>
      <w:r>
        <w:rPr>
          <w:rFonts w:ascii="TimesNewRoman,Bold" w:eastAsia="MS Mincho" w:hAnsi="TimesNewRoman,Bold" w:cs="TimesNewRoman,Bold"/>
          <w:b/>
          <w:bCs/>
          <w:sz w:val="20"/>
        </w:rPr>
        <w:t xml:space="preserve">ą </w:t>
      </w:r>
      <w:r>
        <w:rPr>
          <w:rFonts w:ascii="Times-Roman" w:eastAsia="MS Mincho" w:hAnsi="Times-Roman" w:cs="Times-Roman"/>
          <w:sz w:val="20"/>
        </w:rPr>
        <w:t xml:space="preserve">w wymiarze </w:t>
      </w:r>
      <w:r>
        <w:rPr>
          <w:rFonts w:ascii="Times-Bold" w:eastAsia="MS Mincho" w:hAnsi="Times-Bold" w:cs="Times-Bold"/>
          <w:b/>
          <w:bCs/>
          <w:sz w:val="20"/>
        </w:rPr>
        <w:t xml:space="preserve">90 </w:t>
      </w:r>
      <w:r>
        <w:rPr>
          <w:rFonts w:ascii="Times-Roman" w:eastAsia="MS Mincho" w:hAnsi="Times-Roman" w:cs="Times-Roman"/>
          <w:sz w:val="20"/>
        </w:rPr>
        <w:t>godzin na ocen</w:t>
      </w:r>
      <w:r>
        <w:rPr>
          <w:rFonts w:ascii="TimesNewRoman" w:eastAsia="MS Mincho" w:hAnsi="TimesNewRoman" w:cs="TimesNewRoman"/>
          <w:sz w:val="20"/>
        </w:rPr>
        <w:t>ę</w:t>
      </w:r>
      <w:r>
        <w:rPr>
          <w:rFonts w:ascii="Times-Roman" w:eastAsia="MS Mincho" w:hAnsi="Times-Roman" w:cs="Times-Roman"/>
          <w:sz w:val="20"/>
        </w:rPr>
        <w:t>....................................</w:t>
      </w:r>
    </w:p>
    <w:p w14:paraId="06AE745C" w14:textId="77777777" w:rsidR="00E042B4" w:rsidRDefault="00E042B4" w:rsidP="00E042B4">
      <w:pPr>
        <w:tabs>
          <w:tab w:val="left" w:pos="3281"/>
        </w:tabs>
        <w:rPr>
          <w:sz w:val="20"/>
        </w:rPr>
      </w:pPr>
    </w:p>
    <w:p w14:paraId="6DB2ABAF" w14:textId="77777777" w:rsidR="00E042B4" w:rsidRDefault="00E042B4" w:rsidP="00E042B4">
      <w:pPr>
        <w:tabs>
          <w:tab w:val="left" w:pos="3281"/>
        </w:tabs>
        <w:rPr>
          <w:sz w:val="20"/>
        </w:rPr>
      </w:pPr>
      <w:r>
        <w:rPr>
          <w:rFonts w:ascii="Calibri Light" w:hAnsi="Calibri Light" w:cs="Calibri Light"/>
          <w:sz w:val="20"/>
        </w:rPr>
        <w:t>………………………………………</w:t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  <w:t>………………..………………………</w:t>
      </w:r>
    </w:p>
    <w:p w14:paraId="1BDA9AB9" w14:textId="00C2E1A8" w:rsidR="007109EF" w:rsidRDefault="00E042B4" w:rsidP="00E042B4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="Times-Roman" w:eastAsia="MS Mincho" w:hAnsi="Times-Roman" w:cs="Times-Roman"/>
          <w:sz w:val="20"/>
        </w:rPr>
        <w:t>Miejscowo</w:t>
      </w:r>
      <w:r>
        <w:rPr>
          <w:rFonts w:ascii="TimesNewRoman" w:eastAsia="MS Mincho" w:hAnsi="TimesNewRoman" w:cs="TimesNewRoman"/>
          <w:sz w:val="20"/>
        </w:rPr>
        <w:t>ść</w:t>
      </w:r>
      <w:r>
        <w:rPr>
          <w:rFonts w:ascii="Times-Roman" w:eastAsia="MS Mincho" w:hAnsi="Times-Roman" w:cs="Times-Roman"/>
          <w:sz w:val="20"/>
        </w:rPr>
        <w:t xml:space="preserve">, data </w:t>
      </w:r>
      <w:r>
        <w:rPr>
          <w:rFonts w:ascii="Times-Roman" w:eastAsia="MS Mincho" w:hAnsi="Times-Roman" w:cs="Times-Roman"/>
          <w:sz w:val="20"/>
        </w:rPr>
        <w:t xml:space="preserve">                                                                                              </w:t>
      </w:r>
      <w:r>
        <w:rPr>
          <w:rFonts w:ascii="Times-Roman" w:eastAsia="MS Mincho" w:hAnsi="Times-Roman" w:cs="Times-Roman"/>
          <w:sz w:val="20"/>
        </w:rPr>
        <w:t>podpis i piecz</w:t>
      </w:r>
      <w:r>
        <w:rPr>
          <w:rFonts w:ascii="TimesNewRoman" w:eastAsia="MS Mincho" w:hAnsi="TimesNewRoman" w:cs="TimesNewRoman"/>
          <w:sz w:val="20"/>
        </w:rPr>
        <w:t xml:space="preserve">ęć </w:t>
      </w:r>
      <w:r>
        <w:rPr>
          <w:rFonts w:ascii="Times-Roman" w:eastAsia="MS Mincho" w:hAnsi="Times-Roman" w:cs="Times-Roman"/>
          <w:sz w:val="20"/>
        </w:rPr>
        <w:t>Pełnomocnika</w:t>
      </w:r>
    </w:p>
    <w:p w14:paraId="20A65796" w14:textId="77777777" w:rsidR="007109EF" w:rsidRDefault="007109EF" w:rsidP="005F1B76">
      <w:pPr>
        <w:spacing w:line="360" w:lineRule="auto"/>
        <w:ind w:left="4254"/>
        <w:jc w:val="both"/>
        <w:rPr>
          <w:rFonts w:asciiTheme="minorHAnsi" w:hAnsiTheme="minorHAnsi" w:cstheme="minorHAnsi"/>
          <w:szCs w:val="24"/>
        </w:rPr>
      </w:pPr>
    </w:p>
    <w:p w14:paraId="0AEF7316" w14:textId="77777777" w:rsidR="007109EF" w:rsidRDefault="007109EF" w:rsidP="005F1B76">
      <w:pPr>
        <w:spacing w:line="360" w:lineRule="auto"/>
        <w:ind w:left="4254"/>
        <w:jc w:val="both"/>
        <w:rPr>
          <w:rFonts w:asciiTheme="minorHAnsi" w:hAnsiTheme="minorHAnsi" w:cstheme="minorHAnsi"/>
          <w:szCs w:val="24"/>
        </w:rPr>
      </w:pPr>
    </w:p>
    <w:sectPr w:rsidR="007109EF" w:rsidSect="00721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F573" w14:textId="77777777" w:rsidR="001078B9" w:rsidRDefault="001078B9" w:rsidP="001C34EF">
      <w:r>
        <w:separator/>
      </w:r>
    </w:p>
  </w:endnote>
  <w:endnote w:type="continuationSeparator" w:id="0">
    <w:p w14:paraId="1FD3950B" w14:textId="77777777" w:rsidR="001078B9" w:rsidRDefault="001078B9" w:rsidP="001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A4A6" w14:textId="77777777" w:rsidR="00AE257C" w:rsidRDefault="00AE25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4BDE" w14:textId="672DB098" w:rsidR="001D380D" w:rsidRPr="00CC68B6" w:rsidRDefault="00062CF3" w:rsidP="00D720B4">
    <w:pPr>
      <w:spacing w:line="240" w:lineRule="auto"/>
      <w:rPr>
        <w:rFonts w:asciiTheme="minorHAnsi" w:hAnsiTheme="minorHAnsi" w:cstheme="minorHAnsi"/>
        <w:b/>
        <w:bCs/>
        <w:color w:val="auto"/>
        <w:sz w:val="18"/>
        <w:szCs w:val="18"/>
      </w:rPr>
    </w:pPr>
    <w:r w:rsidRPr="00CC68B6">
      <w:rPr>
        <w:rFonts w:asciiTheme="minorHAnsi" w:hAnsiTheme="minorHAnsi" w:cstheme="minorHAnsi"/>
        <w:b/>
        <w:bCs/>
        <w:color w:val="auto"/>
        <w:sz w:val="18"/>
        <w:szCs w:val="18"/>
      </w:rPr>
      <w:t xml:space="preserve">Wydział Matematyczno-Przyrodniczy. Szkoła Nauk Ścisłych </w:t>
    </w:r>
    <w:r w:rsidR="001D380D" w:rsidRPr="00CC68B6">
      <w:rPr>
        <w:rFonts w:asciiTheme="minorHAnsi" w:hAnsiTheme="minorHAnsi" w:cstheme="minorHAnsi"/>
        <w:b/>
        <w:bCs/>
        <w:color w:val="auto"/>
        <w:sz w:val="18"/>
        <w:szCs w:val="18"/>
      </w:rPr>
      <w:t>Uniwersytetu Kardynała Stefana Wyszyńskiego</w:t>
    </w:r>
  </w:p>
  <w:p w14:paraId="6D7FEF25" w14:textId="731FCABE" w:rsidR="00A9013E" w:rsidRPr="00CC68B6" w:rsidRDefault="001D380D" w:rsidP="00A9013E">
    <w:pPr>
      <w:tabs>
        <w:tab w:val="left" w:pos="1134"/>
        <w:tab w:val="left" w:pos="1701"/>
        <w:tab w:val="left" w:pos="2268"/>
        <w:tab w:val="left" w:pos="2835"/>
        <w:tab w:val="left" w:pos="3402"/>
        <w:tab w:val="left" w:pos="4536"/>
      </w:tabs>
      <w:spacing w:line="240" w:lineRule="auto"/>
      <w:rPr>
        <w:rFonts w:asciiTheme="minorHAnsi" w:hAnsiTheme="minorHAnsi" w:cstheme="minorHAnsi"/>
        <w:color w:val="0D0D0D" w:themeColor="text1" w:themeTint="F2"/>
        <w:sz w:val="18"/>
        <w:szCs w:val="18"/>
      </w:rPr>
    </w:pPr>
    <w:r w:rsidRPr="00CC68B6">
      <w:rPr>
        <w:rFonts w:asciiTheme="minorHAnsi" w:hAnsiTheme="minorHAnsi" w:cstheme="minorHAnsi"/>
        <w:color w:val="0D0D0D" w:themeColor="text1" w:themeTint="F2"/>
        <w:sz w:val="18"/>
        <w:szCs w:val="18"/>
      </w:rPr>
      <w:t>ul. Wóycickiego 1/3, 01-938 Warszawa</w:t>
    </w:r>
    <w:r w:rsidR="00CC68B6" w:rsidRPr="00CC68B6">
      <w:rPr>
        <w:rFonts w:asciiTheme="minorHAnsi" w:hAnsiTheme="minorHAnsi" w:cstheme="minorHAnsi"/>
        <w:color w:val="0D0D0D" w:themeColor="text1" w:themeTint="F2"/>
        <w:sz w:val="18"/>
        <w:szCs w:val="18"/>
      </w:rPr>
      <w:t>, bud. 21 pok. 113</w:t>
    </w:r>
    <w:r w:rsidR="00D720B4" w:rsidRPr="00CC68B6">
      <w:rPr>
        <w:rFonts w:asciiTheme="minorHAnsi" w:hAnsiTheme="minorHAnsi" w:cstheme="minorHAnsi"/>
        <w:color w:val="0D0D0D" w:themeColor="text1" w:themeTint="F2"/>
        <w:sz w:val="18"/>
        <w:szCs w:val="18"/>
      </w:rPr>
      <w:t xml:space="preserve"> </w:t>
    </w:r>
    <w:r w:rsidR="00A9013E" w:rsidRPr="00CC68B6">
      <w:rPr>
        <w:rFonts w:asciiTheme="minorHAnsi" w:hAnsiTheme="minorHAnsi" w:cstheme="minorHAnsi"/>
        <w:color w:val="0D0D0D" w:themeColor="text1" w:themeTint="F2"/>
        <w:sz w:val="18"/>
        <w:szCs w:val="18"/>
      </w:rPr>
      <w:t>|</w:t>
    </w:r>
    <w:r w:rsidRPr="00CC68B6">
      <w:rPr>
        <w:rFonts w:asciiTheme="minorHAnsi" w:hAnsiTheme="minorHAnsi" w:cstheme="minorHAnsi"/>
        <w:color w:val="0D0D0D" w:themeColor="text1" w:themeTint="F2"/>
        <w:sz w:val="18"/>
        <w:szCs w:val="18"/>
      </w:rPr>
      <w:t>+48</w:t>
    </w:r>
    <w:r w:rsidR="00CC68B6" w:rsidRPr="00AE257C">
      <w:rPr>
        <w:rFonts w:asciiTheme="minorHAnsi" w:hAnsiTheme="minorHAnsi" w:cstheme="minorHAnsi"/>
        <w:color w:val="0D0D0D" w:themeColor="text1" w:themeTint="F2"/>
        <w:sz w:val="18"/>
        <w:szCs w:val="18"/>
      </w:rPr>
      <w:t xml:space="preserve"> </w:t>
    </w:r>
    <w:r w:rsidR="00AE257C">
      <w:rPr>
        <w:rStyle w:val="Pogrubienie"/>
        <w:rFonts w:asciiTheme="minorHAnsi" w:hAnsiTheme="minorHAnsi" w:cstheme="minorHAnsi"/>
        <w:b w:val="0"/>
        <w:bCs w:val="0"/>
        <w:sz w:val="18"/>
        <w:szCs w:val="18"/>
      </w:rPr>
      <w:t>22 380 97 04</w:t>
    </w:r>
  </w:p>
  <w:p w14:paraId="05D3006F" w14:textId="6445DE2F" w:rsidR="00B2218E" w:rsidRPr="00CC68B6" w:rsidRDefault="00C21F08" w:rsidP="00A9013E">
    <w:pPr>
      <w:tabs>
        <w:tab w:val="left" w:pos="1134"/>
        <w:tab w:val="left" w:pos="1701"/>
        <w:tab w:val="left" w:pos="2268"/>
        <w:tab w:val="left" w:pos="2835"/>
        <w:tab w:val="left" w:pos="3402"/>
        <w:tab w:val="left" w:pos="4536"/>
      </w:tabs>
      <w:spacing w:line="240" w:lineRule="auto"/>
      <w:rPr>
        <w:rFonts w:asciiTheme="minorHAnsi" w:hAnsiTheme="minorHAnsi" w:cstheme="minorHAnsi"/>
        <w:i/>
        <w:iCs/>
        <w:color w:val="0D0D0D" w:themeColor="text1" w:themeTint="F2"/>
        <w:sz w:val="18"/>
        <w:szCs w:val="18"/>
      </w:rPr>
    </w:pPr>
    <w:r w:rsidRPr="00CC68B6">
      <w:rPr>
        <w:rFonts w:asciiTheme="minorHAnsi" w:hAnsiTheme="minorHAnsi" w:cstheme="minorHAnsi"/>
        <w:i/>
        <w:iCs/>
        <w:color w:val="0D0D0D" w:themeColor="text1" w:themeTint="F2"/>
        <w:sz w:val="18"/>
        <w:szCs w:val="18"/>
      </w:rPr>
      <w:t xml:space="preserve">wmp@uksw.edu.pl </w:t>
    </w:r>
    <w:r w:rsidR="00A9013E" w:rsidRPr="00CC68B6">
      <w:rPr>
        <w:rFonts w:asciiTheme="minorHAnsi" w:hAnsiTheme="minorHAnsi" w:cstheme="minorHAnsi"/>
        <w:i/>
        <w:iCs/>
        <w:color w:val="0D0D0D" w:themeColor="text1" w:themeTint="F2"/>
        <w:sz w:val="18"/>
        <w:szCs w:val="18"/>
      </w:rPr>
      <w:t xml:space="preserve">| </w:t>
    </w:r>
    <w:r w:rsidRPr="00CC68B6">
      <w:rPr>
        <w:rFonts w:asciiTheme="minorHAnsi" w:hAnsiTheme="minorHAnsi" w:cstheme="minorHAnsi"/>
        <w:i/>
        <w:iCs/>
        <w:color w:val="0D0D0D" w:themeColor="text1" w:themeTint="F2"/>
        <w:sz w:val="18"/>
        <w:szCs w:val="18"/>
      </w:rPr>
      <w:t>www.wmp.uksw.edu.pl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D93F" w14:textId="77777777" w:rsidR="00B2218E" w:rsidRPr="00715E4B" w:rsidRDefault="00B2218E" w:rsidP="002775FC">
    <w:pPr>
      <w:tabs>
        <w:tab w:val="left" w:pos="2552"/>
        <w:tab w:val="left" w:pos="4962"/>
      </w:tabs>
      <w:spacing w:line="240" w:lineRule="auto"/>
      <w:rPr>
        <w:color w:val="auto"/>
        <w:sz w:val="14"/>
        <w:szCs w:val="14"/>
      </w:rPr>
    </w:pPr>
    <w:r w:rsidRPr="00715E4B">
      <w:rPr>
        <w:color w:val="auto"/>
        <w:sz w:val="14"/>
        <w:szCs w:val="14"/>
      </w:rPr>
      <w:t xml:space="preserve">ul. </w:t>
    </w:r>
    <w:proofErr w:type="spellStart"/>
    <w:r w:rsidRPr="00715E4B">
      <w:rPr>
        <w:color w:val="auto"/>
        <w:sz w:val="14"/>
        <w:szCs w:val="14"/>
      </w:rPr>
      <w:t>Dewajtis</w:t>
    </w:r>
    <w:proofErr w:type="spellEnd"/>
    <w:r w:rsidRPr="00715E4B">
      <w:rPr>
        <w:color w:val="auto"/>
        <w:sz w:val="14"/>
        <w:szCs w:val="14"/>
      </w:rPr>
      <w:t xml:space="preserve"> 5, 01-815 Warszawa</w:t>
    </w:r>
    <w:r w:rsidRPr="00715E4B">
      <w:rPr>
        <w:color w:val="auto"/>
        <w:sz w:val="14"/>
        <w:szCs w:val="14"/>
      </w:rPr>
      <w:tab/>
      <w:t>NIP: 525-00-12-946</w:t>
    </w:r>
    <w:r w:rsidRPr="00715E4B">
      <w:rPr>
        <w:color w:val="auto"/>
        <w:sz w:val="14"/>
        <w:szCs w:val="14"/>
      </w:rPr>
      <w:tab/>
      <w:t xml:space="preserve">Santander Bank Polska                                                           </w:t>
    </w:r>
    <w:r w:rsidRPr="00715E4B">
      <w:rPr>
        <w:b/>
        <w:color w:val="auto"/>
        <w:sz w:val="16"/>
        <w:szCs w:val="16"/>
      </w:rPr>
      <w:t>www.uksw.edu.pl</w:t>
    </w:r>
    <w:r w:rsidRPr="00715E4B">
      <w:rPr>
        <w:b/>
        <w:color w:val="auto"/>
        <w:sz w:val="16"/>
        <w:szCs w:val="16"/>
      </w:rPr>
      <w:br/>
    </w:r>
    <w:r w:rsidRPr="00715E4B">
      <w:rPr>
        <w:color w:val="auto"/>
        <w:sz w:val="14"/>
        <w:szCs w:val="14"/>
      </w:rPr>
      <w:t>tel. centrala: +48 22 561 88 52</w:t>
    </w:r>
    <w:r w:rsidRPr="00715E4B">
      <w:rPr>
        <w:color w:val="auto"/>
        <w:sz w:val="14"/>
        <w:szCs w:val="14"/>
      </w:rPr>
      <w:tab/>
      <w:t>REGON: 000001956</w:t>
    </w:r>
    <w:r w:rsidRPr="00715E4B">
      <w:rPr>
        <w:color w:val="auto"/>
        <w:sz w:val="14"/>
        <w:szCs w:val="14"/>
      </w:rPr>
      <w:tab/>
      <w:t>87 1090 2851 0000 0001 2031 4629</w:t>
    </w:r>
    <w:r w:rsidRPr="00715E4B">
      <w:rPr>
        <w:color w:val="auto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415C5" w14:textId="77777777" w:rsidR="001078B9" w:rsidRDefault="001078B9" w:rsidP="001C34EF">
      <w:r>
        <w:separator/>
      </w:r>
    </w:p>
  </w:footnote>
  <w:footnote w:type="continuationSeparator" w:id="0">
    <w:p w14:paraId="77F4BE5B" w14:textId="77777777" w:rsidR="001078B9" w:rsidRDefault="001078B9" w:rsidP="001C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DC44" w14:textId="77777777" w:rsidR="00AE257C" w:rsidRDefault="00AE25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E87C" w14:textId="70C3C950" w:rsidR="00201A06" w:rsidRDefault="00CC68B6" w:rsidP="007219F9">
    <w:pPr>
      <w:tabs>
        <w:tab w:val="left" w:pos="6521"/>
        <w:tab w:val="right" w:pos="9638"/>
      </w:tabs>
      <w:jc w:val="right"/>
      <w:rPr>
        <w:rFonts w:ascii="Times New Roman" w:hAnsi="Times New Roman"/>
        <w:color w:val="0D0D0D" w:themeColor="text1" w:themeTint="F2"/>
        <w:sz w:val="20"/>
      </w:rPr>
    </w:pPr>
    <w:r>
      <w:rPr>
        <w:rFonts w:ascii="Times New Roman" w:hAnsi="Times New Roman"/>
        <w:b/>
        <w:bCs/>
        <w:noProof/>
        <w:color w:val="auto"/>
        <w:sz w:val="18"/>
        <w:szCs w:val="18"/>
      </w:rPr>
      <w:drawing>
        <wp:anchor distT="0" distB="0" distL="114300" distR="114300" simplePos="0" relativeHeight="251659264" behindDoc="0" locked="0" layoutInCell="1" allowOverlap="1" wp14:anchorId="20DB71B1" wp14:editId="3A258BD2">
          <wp:simplePos x="0" y="0"/>
          <wp:positionH relativeFrom="margin">
            <wp:posOffset>-1305560</wp:posOffset>
          </wp:positionH>
          <wp:positionV relativeFrom="page">
            <wp:posOffset>-66675</wp:posOffset>
          </wp:positionV>
          <wp:extent cx="7577455" cy="122745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B53" w:rsidRPr="00A9013E">
      <w:rPr>
        <w:rFonts w:ascii="Times New Roman" w:hAnsi="Times New Roman"/>
        <w:b/>
        <w:bCs/>
        <w:noProof/>
        <w:color w:val="auto"/>
        <w:sz w:val="18"/>
        <w:szCs w:val="18"/>
      </w:rPr>
      <w:drawing>
        <wp:anchor distT="0" distB="0" distL="114300" distR="114300" simplePos="0" relativeHeight="251658240" behindDoc="1" locked="0" layoutInCell="1" allowOverlap="1" wp14:anchorId="7E47AC76" wp14:editId="610AEA06">
          <wp:simplePos x="0" y="0"/>
          <wp:positionH relativeFrom="column">
            <wp:posOffset>5738495</wp:posOffset>
          </wp:positionH>
          <wp:positionV relativeFrom="margin">
            <wp:align>center</wp:align>
          </wp:positionV>
          <wp:extent cx="1464394" cy="721737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464394" cy="721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35A">
      <w:rPr>
        <w:rFonts w:ascii="Times New Roman" w:hAnsi="Times New Roman"/>
        <w:sz w:val="20"/>
      </w:rPr>
      <w:tab/>
    </w:r>
  </w:p>
  <w:p w14:paraId="4201FFCD" w14:textId="56D8841E" w:rsidR="007219F9" w:rsidRDefault="007219F9" w:rsidP="007219F9">
    <w:pPr>
      <w:tabs>
        <w:tab w:val="left" w:pos="6521"/>
        <w:tab w:val="right" w:pos="9638"/>
      </w:tabs>
      <w:jc w:val="right"/>
      <w:rPr>
        <w:rFonts w:ascii="Times New Roman" w:hAnsi="Times New Roman"/>
        <w:color w:val="0D0D0D" w:themeColor="text1" w:themeTint="F2"/>
        <w:sz w:val="20"/>
      </w:rPr>
    </w:pPr>
  </w:p>
  <w:p w14:paraId="5E2D4BFD" w14:textId="0C9FB4D8" w:rsidR="007219F9" w:rsidRDefault="007219F9" w:rsidP="007219F9">
    <w:pPr>
      <w:tabs>
        <w:tab w:val="left" w:pos="6521"/>
        <w:tab w:val="right" w:pos="9638"/>
      </w:tabs>
      <w:jc w:val="right"/>
      <w:rPr>
        <w:rFonts w:ascii="Times New Roman" w:hAnsi="Times New Roman"/>
        <w:color w:val="0D0D0D" w:themeColor="text1" w:themeTint="F2"/>
        <w:sz w:val="20"/>
      </w:rPr>
    </w:pPr>
  </w:p>
  <w:p w14:paraId="1E05CB1E" w14:textId="43421274" w:rsidR="007219F9" w:rsidRDefault="007219F9" w:rsidP="007219F9">
    <w:pPr>
      <w:tabs>
        <w:tab w:val="left" w:pos="6521"/>
        <w:tab w:val="right" w:pos="9638"/>
      </w:tabs>
      <w:jc w:val="right"/>
      <w:rPr>
        <w:rFonts w:ascii="Times New Roman" w:hAnsi="Times New Roman"/>
        <w:color w:val="0D0D0D" w:themeColor="text1" w:themeTint="F2"/>
        <w:sz w:val="20"/>
      </w:rPr>
    </w:pPr>
  </w:p>
  <w:p w14:paraId="455050B2" w14:textId="34128D21" w:rsidR="0053217C" w:rsidRDefault="0053217C" w:rsidP="0054735A">
    <w:pPr>
      <w:tabs>
        <w:tab w:val="left" w:pos="6350"/>
        <w:tab w:val="right" w:pos="9354"/>
      </w:tabs>
      <w:rPr>
        <w:rFonts w:ascii="Times New Roman" w:hAnsi="Times New Roman"/>
        <w:color w:val="0D0D0D" w:themeColor="text1" w:themeTint="F2"/>
        <w:sz w:val="20"/>
      </w:rPr>
    </w:pPr>
  </w:p>
  <w:p w14:paraId="5E101A5F" w14:textId="0712A154" w:rsidR="007219F9" w:rsidRPr="000B3B4E" w:rsidRDefault="007219F9" w:rsidP="0054735A">
    <w:pPr>
      <w:tabs>
        <w:tab w:val="left" w:pos="6350"/>
        <w:tab w:val="right" w:pos="9354"/>
      </w:tabs>
      <w:rPr>
        <w:rFonts w:ascii="Times New Roman" w:hAnsi="Times New Roman"/>
        <w:color w:val="0D0D0D" w:themeColor="text1" w:themeTint="F2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D4FE" w14:textId="77777777" w:rsidR="00B2218E" w:rsidRDefault="00B2218E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  <w:p w14:paraId="3419DD41" w14:textId="77777777" w:rsidR="00B2218E" w:rsidRDefault="00B2218E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51A1"/>
    <w:multiLevelType w:val="multilevel"/>
    <w:tmpl w:val="9ACC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B7075C"/>
    <w:multiLevelType w:val="multilevel"/>
    <w:tmpl w:val="24F2AC4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869A0"/>
    <w:multiLevelType w:val="multilevel"/>
    <w:tmpl w:val="C0200E6A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688C2062"/>
    <w:multiLevelType w:val="multilevel"/>
    <w:tmpl w:val="F2BA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BDC6F4E"/>
    <w:multiLevelType w:val="multilevel"/>
    <w:tmpl w:val="AEE2A028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 w15:restartNumberingAfterBreak="0">
    <w:nsid w:val="7C674160"/>
    <w:multiLevelType w:val="multilevel"/>
    <w:tmpl w:val="90C2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784354">
    <w:abstractNumId w:val="3"/>
  </w:num>
  <w:num w:numId="2" w16cid:durableId="752240750">
    <w:abstractNumId w:val="0"/>
  </w:num>
  <w:num w:numId="3" w16cid:durableId="936328019">
    <w:abstractNumId w:val="5"/>
  </w:num>
  <w:num w:numId="4" w16cid:durableId="1564481641">
    <w:abstractNumId w:val="1"/>
  </w:num>
  <w:num w:numId="5" w16cid:durableId="1383363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1554584">
    <w:abstractNumId w:val="2"/>
  </w:num>
  <w:num w:numId="7" w16cid:durableId="1633487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06"/>
    <w:rsid w:val="000026E4"/>
    <w:rsid w:val="000276B6"/>
    <w:rsid w:val="00037C32"/>
    <w:rsid w:val="00052976"/>
    <w:rsid w:val="00062CF3"/>
    <w:rsid w:val="0008105C"/>
    <w:rsid w:val="00084B53"/>
    <w:rsid w:val="00090C9A"/>
    <w:rsid w:val="000B0363"/>
    <w:rsid w:val="000B3B4E"/>
    <w:rsid w:val="000D2170"/>
    <w:rsid w:val="000D7921"/>
    <w:rsid w:val="000E07E4"/>
    <w:rsid w:val="000E44E5"/>
    <w:rsid w:val="000F14E7"/>
    <w:rsid w:val="000F7864"/>
    <w:rsid w:val="001078B9"/>
    <w:rsid w:val="00117E3F"/>
    <w:rsid w:val="00130EB9"/>
    <w:rsid w:val="00134DCF"/>
    <w:rsid w:val="001437F9"/>
    <w:rsid w:val="001466ED"/>
    <w:rsid w:val="00155744"/>
    <w:rsid w:val="001635DA"/>
    <w:rsid w:val="00164218"/>
    <w:rsid w:val="00165190"/>
    <w:rsid w:val="00187676"/>
    <w:rsid w:val="001958E7"/>
    <w:rsid w:val="0019684F"/>
    <w:rsid w:val="001B145B"/>
    <w:rsid w:val="001C34EF"/>
    <w:rsid w:val="001C7EC7"/>
    <w:rsid w:val="001D380D"/>
    <w:rsid w:val="001D47CD"/>
    <w:rsid w:val="001E701F"/>
    <w:rsid w:val="001F4E0A"/>
    <w:rsid w:val="00201969"/>
    <w:rsid w:val="00201A06"/>
    <w:rsid w:val="002044EE"/>
    <w:rsid w:val="0021156C"/>
    <w:rsid w:val="0021661E"/>
    <w:rsid w:val="00216BEF"/>
    <w:rsid w:val="00220190"/>
    <w:rsid w:val="0022282C"/>
    <w:rsid w:val="00231EDA"/>
    <w:rsid w:val="002332F5"/>
    <w:rsid w:val="002337B1"/>
    <w:rsid w:val="00251DD8"/>
    <w:rsid w:val="00254907"/>
    <w:rsid w:val="0026084F"/>
    <w:rsid w:val="0026143A"/>
    <w:rsid w:val="0026419B"/>
    <w:rsid w:val="00275F87"/>
    <w:rsid w:val="002775FC"/>
    <w:rsid w:val="00282183"/>
    <w:rsid w:val="0029799C"/>
    <w:rsid w:val="002A2B28"/>
    <w:rsid w:val="002B139F"/>
    <w:rsid w:val="002B3BD4"/>
    <w:rsid w:val="002B5F92"/>
    <w:rsid w:val="002C4F88"/>
    <w:rsid w:val="002C7FA7"/>
    <w:rsid w:val="002D4E13"/>
    <w:rsid w:val="002F024E"/>
    <w:rsid w:val="00304753"/>
    <w:rsid w:val="00310207"/>
    <w:rsid w:val="00317888"/>
    <w:rsid w:val="003225ED"/>
    <w:rsid w:val="00326E12"/>
    <w:rsid w:val="0034099B"/>
    <w:rsid w:val="00377856"/>
    <w:rsid w:val="00386F92"/>
    <w:rsid w:val="003D626C"/>
    <w:rsid w:val="003F0A85"/>
    <w:rsid w:val="003F1A82"/>
    <w:rsid w:val="003F55CA"/>
    <w:rsid w:val="004021AA"/>
    <w:rsid w:val="00427DC2"/>
    <w:rsid w:val="00437B04"/>
    <w:rsid w:val="00465137"/>
    <w:rsid w:val="00467752"/>
    <w:rsid w:val="00470044"/>
    <w:rsid w:val="004716FE"/>
    <w:rsid w:val="004810E2"/>
    <w:rsid w:val="004940C0"/>
    <w:rsid w:val="004979E0"/>
    <w:rsid w:val="004B3074"/>
    <w:rsid w:val="004C4BB8"/>
    <w:rsid w:val="004D5935"/>
    <w:rsid w:val="004D594D"/>
    <w:rsid w:val="004E2DA0"/>
    <w:rsid w:val="004F358F"/>
    <w:rsid w:val="0050101B"/>
    <w:rsid w:val="00505C61"/>
    <w:rsid w:val="00511CAB"/>
    <w:rsid w:val="00515967"/>
    <w:rsid w:val="005173FD"/>
    <w:rsid w:val="00526415"/>
    <w:rsid w:val="0053217C"/>
    <w:rsid w:val="00546318"/>
    <w:rsid w:val="0054735A"/>
    <w:rsid w:val="00550EFA"/>
    <w:rsid w:val="00553EB2"/>
    <w:rsid w:val="0056539E"/>
    <w:rsid w:val="00594561"/>
    <w:rsid w:val="005972F2"/>
    <w:rsid w:val="005B0AD0"/>
    <w:rsid w:val="005B16F1"/>
    <w:rsid w:val="005B261F"/>
    <w:rsid w:val="005C5121"/>
    <w:rsid w:val="005E3CE9"/>
    <w:rsid w:val="005F1B76"/>
    <w:rsid w:val="005F4726"/>
    <w:rsid w:val="006115B1"/>
    <w:rsid w:val="006162D5"/>
    <w:rsid w:val="006240AE"/>
    <w:rsid w:val="006328E8"/>
    <w:rsid w:val="006363B3"/>
    <w:rsid w:val="00644AEE"/>
    <w:rsid w:val="0065132A"/>
    <w:rsid w:val="00664167"/>
    <w:rsid w:val="006666C4"/>
    <w:rsid w:val="00667987"/>
    <w:rsid w:val="0068172F"/>
    <w:rsid w:val="00693339"/>
    <w:rsid w:val="006B0D32"/>
    <w:rsid w:val="006E1431"/>
    <w:rsid w:val="006E524D"/>
    <w:rsid w:val="007108E7"/>
    <w:rsid w:val="007109EF"/>
    <w:rsid w:val="00713142"/>
    <w:rsid w:val="00715E4B"/>
    <w:rsid w:val="00720AF9"/>
    <w:rsid w:val="007219F9"/>
    <w:rsid w:val="0073092A"/>
    <w:rsid w:val="007311BD"/>
    <w:rsid w:val="00732FA9"/>
    <w:rsid w:val="0073425D"/>
    <w:rsid w:val="00747EAB"/>
    <w:rsid w:val="007504A2"/>
    <w:rsid w:val="0075070B"/>
    <w:rsid w:val="0076629E"/>
    <w:rsid w:val="007724CF"/>
    <w:rsid w:val="0077281E"/>
    <w:rsid w:val="00774924"/>
    <w:rsid w:val="00774990"/>
    <w:rsid w:val="00780148"/>
    <w:rsid w:val="00780ACE"/>
    <w:rsid w:val="00784195"/>
    <w:rsid w:val="007847CD"/>
    <w:rsid w:val="00790A35"/>
    <w:rsid w:val="00795EC1"/>
    <w:rsid w:val="007B1419"/>
    <w:rsid w:val="007C1EA3"/>
    <w:rsid w:val="007D07C8"/>
    <w:rsid w:val="007D17C0"/>
    <w:rsid w:val="007D5A89"/>
    <w:rsid w:val="007E1162"/>
    <w:rsid w:val="007F6017"/>
    <w:rsid w:val="00801D01"/>
    <w:rsid w:val="0080211A"/>
    <w:rsid w:val="00802B99"/>
    <w:rsid w:val="00806760"/>
    <w:rsid w:val="00811242"/>
    <w:rsid w:val="00813289"/>
    <w:rsid w:val="008279D1"/>
    <w:rsid w:val="00834C1C"/>
    <w:rsid w:val="00840325"/>
    <w:rsid w:val="00845BFD"/>
    <w:rsid w:val="00852566"/>
    <w:rsid w:val="008651A4"/>
    <w:rsid w:val="00865629"/>
    <w:rsid w:val="00873F38"/>
    <w:rsid w:val="00895DBB"/>
    <w:rsid w:val="0089687B"/>
    <w:rsid w:val="008C0569"/>
    <w:rsid w:val="008C2601"/>
    <w:rsid w:val="008C4B2F"/>
    <w:rsid w:val="008D3512"/>
    <w:rsid w:val="009038E1"/>
    <w:rsid w:val="009067E9"/>
    <w:rsid w:val="009165BF"/>
    <w:rsid w:val="009315AF"/>
    <w:rsid w:val="00933400"/>
    <w:rsid w:val="009360DF"/>
    <w:rsid w:val="00940340"/>
    <w:rsid w:val="0094034A"/>
    <w:rsid w:val="009419ED"/>
    <w:rsid w:val="009438B8"/>
    <w:rsid w:val="00951987"/>
    <w:rsid w:val="00955CA5"/>
    <w:rsid w:val="00987316"/>
    <w:rsid w:val="009B15C4"/>
    <w:rsid w:val="009B68FE"/>
    <w:rsid w:val="009D57F1"/>
    <w:rsid w:val="009E0001"/>
    <w:rsid w:val="009F2CE3"/>
    <w:rsid w:val="00A018CE"/>
    <w:rsid w:val="00A01A14"/>
    <w:rsid w:val="00A117DF"/>
    <w:rsid w:val="00A35563"/>
    <w:rsid w:val="00A367BB"/>
    <w:rsid w:val="00A50975"/>
    <w:rsid w:val="00A545F7"/>
    <w:rsid w:val="00A57F64"/>
    <w:rsid w:val="00A64968"/>
    <w:rsid w:val="00A773B9"/>
    <w:rsid w:val="00A876E9"/>
    <w:rsid w:val="00A9013E"/>
    <w:rsid w:val="00A92017"/>
    <w:rsid w:val="00AB6B6D"/>
    <w:rsid w:val="00AC7645"/>
    <w:rsid w:val="00AC76BE"/>
    <w:rsid w:val="00AD2109"/>
    <w:rsid w:val="00AE1802"/>
    <w:rsid w:val="00AE257C"/>
    <w:rsid w:val="00AF2D04"/>
    <w:rsid w:val="00B05924"/>
    <w:rsid w:val="00B15620"/>
    <w:rsid w:val="00B2218E"/>
    <w:rsid w:val="00B22910"/>
    <w:rsid w:val="00B455DD"/>
    <w:rsid w:val="00B46723"/>
    <w:rsid w:val="00B5561E"/>
    <w:rsid w:val="00B70DFB"/>
    <w:rsid w:val="00B73077"/>
    <w:rsid w:val="00B846FC"/>
    <w:rsid w:val="00B87A82"/>
    <w:rsid w:val="00B925D4"/>
    <w:rsid w:val="00B925DB"/>
    <w:rsid w:val="00BA057C"/>
    <w:rsid w:val="00BA0EFD"/>
    <w:rsid w:val="00BA411D"/>
    <w:rsid w:val="00BA4760"/>
    <w:rsid w:val="00BC157A"/>
    <w:rsid w:val="00BE2796"/>
    <w:rsid w:val="00BE70C2"/>
    <w:rsid w:val="00BF7071"/>
    <w:rsid w:val="00C02328"/>
    <w:rsid w:val="00C0323B"/>
    <w:rsid w:val="00C21F08"/>
    <w:rsid w:val="00C26EF1"/>
    <w:rsid w:val="00C26FF8"/>
    <w:rsid w:val="00C27B28"/>
    <w:rsid w:val="00C32239"/>
    <w:rsid w:val="00C4747C"/>
    <w:rsid w:val="00C50130"/>
    <w:rsid w:val="00C52D07"/>
    <w:rsid w:val="00C54B2C"/>
    <w:rsid w:val="00C60075"/>
    <w:rsid w:val="00C77EFC"/>
    <w:rsid w:val="00C841C1"/>
    <w:rsid w:val="00C86712"/>
    <w:rsid w:val="00C932F1"/>
    <w:rsid w:val="00C94ECD"/>
    <w:rsid w:val="00CA490B"/>
    <w:rsid w:val="00CB06D0"/>
    <w:rsid w:val="00CC3CE3"/>
    <w:rsid w:val="00CC68B6"/>
    <w:rsid w:val="00CD47F2"/>
    <w:rsid w:val="00CD6CFF"/>
    <w:rsid w:val="00CE6355"/>
    <w:rsid w:val="00D10066"/>
    <w:rsid w:val="00D105DF"/>
    <w:rsid w:val="00D24FBC"/>
    <w:rsid w:val="00D25323"/>
    <w:rsid w:val="00D37E13"/>
    <w:rsid w:val="00D408DA"/>
    <w:rsid w:val="00D44945"/>
    <w:rsid w:val="00D65113"/>
    <w:rsid w:val="00D66360"/>
    <w:rsid w:val="00D7079A"/>
    <w:rsid w:val="00D720B4"/>
    <w:rsid w:val="00D746B0"/>
    <w:rsid w:val="00D7544D"/>
    <w:rsid w:val="00D76CCA"/>
    <w:rsid w:val="00D81682"/>
    <w:rsid w:val="00D90E43"/>
    <w:rsid w:val="00D95676"/>
    <w:rsid w:val="00D97847"/>
    <w:rsid w:val="00DA2441"/>
    <w:rsid w:val="00DB5AA1"/>
    <w:rsid w:val="00E003EE"/>
    <w:rsid w:val="00E042B4"/>
    <w:rsid w:val="00E05639"/>
    <w:rsid w:val="00E05DC7"/>
    <w:rsid w:val="00E11C06"/>
    <w:rsid w:val="00E21857"/>
    <w:rsid w:val="00E32833"/>
    <w:rsid w:val="00E370B5"/>
    <w:rsid w:val="00E46560"/>
    <w:rsid w:val="00E7122E"/>
    <w:rsid w:val="00E72173"/>
    <w:rsid w:val="00E76AA3"/>
    <w:rsid w:val="00E82CB6"/>
    <w:rsid w:val="00E82F04"/>
    <w:rsid w:val="00E86BD6"/>
    <w:rsid w:val="00E940C0"/>
    <w:rsid w:val="00E96EE4"/>
    <w:rsid w:val="00EB15B4"/>
    <w:rsid w:val="00EC1921"/>
    <w:rsid w:val="00EC1B1D"/>
    <w:rsid w:val="00ED0763"/>
    <w:rsid w:val="00ED3256"/>
    <w:rsid w:val="00EE3C29"/>
    <w:rsid w:val="00EE48A8"/>
    <w:rsid w:val="00EE4EA1"/>
    <w:rsid w:val="00EE5A51"/>
    <w:rsid w:val="00EF1024"/>
    <w:rsid w:val="00EF2779"/>
    <w:rsid w:val="00F06FCF"/>
    <w:rsid w:val="00F21DDC"/>
    <w:rsid w:val="00F25996"/>
    <w:rsid w:val="00F26883"/>
    <w:rsid w:val="00F36719"/>
    <w:rsid w:val="00F52BA0"/>
    <w:rsid w:val="00F54F02"/>
    <w:rsid w:val="00F5535A"/>
    <w:rsid w:val="00F56822"/>
    <w:rsid w:val="00F667DC"/>
    <w:rsid w:val="00F7191E"/>
    <w:rsid w:val="00F7201A"/>
    <w:rsid w:val="00F7679C"/>
    <w:rsid w:val="00F777BA"/>
    <w:rsid w:val="00F817D0"/>
    <w:rsid w:val="00F8202C"/>
    <w:rsid w:val="00F90EC1"/>
    <w:rsid w:val="00FA3BF8"/>
    <w:rsid w:val="00FA6978"/>
    <w:rsid w:val="00FC250D"/>
    <w:rsid w:val="00FC310B"/>
    <w:rsid w:val="00FC37F6"/>
    <w:rsid w:val="00FC4121"/>
    <w:rsid w:val="00FC6450"/>
    <w:rsid w:val="00FC65D1"/>
    <w:rsid w:val="00FD6AAB"/>
    <w:rsid w:val="00FD71FC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D837D9C"/>
  <w15:docId w15:val="{CA03367F-B467-495A-A80B-E1E404A9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UKSW_tekst_zwykly"/>
    <w:qFormat/>
    <w:rsid w:val="00C4747C"/>
    <w:pPr>
      <w:spacing w:line="300" w:lineRule="auto"/>
    </w:pPr>
    <w:rPr>
      <w:rFonts w:ascii="Calibri" w:eastAsia="Times New Roman" w:hAnsi="Calibri"/>
      <w:color w:val="191919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tytulrozdzial">
    <w:name w:val="styl_tytul_rozdzial"/>
    <w:basedOn w:val="Normalny"/>
    <w:next w:val="Normalny"/>
    <w:autoRedefine/>
    <w:rsid w:val="00CE6355"/>
    <w:pPr>
      <w:widowControl w:val="0"/>
      <w:autoSpaceDE w:val="0"/>
      <w:autoSpaceDN w:val="0"/>
      <w:adjustRightInd w:val="0"/>
      <w:spacing w:line="360" w:lineRule="auto"/>
    </w:pPr>
    <w:rPr>
      <w:b/>
      <w:color w:val="E60007"/>
      <w:sz w:val="36"/>
      <w:szCs w:val="36"/>
      <w:lang w:val="en-US"/>
    </w:rPr>
  </w:style>
  <w:style w:type="paragraph" w:customStyle="1" w:styleId="Normalny1">
    <w:name w:val="Normalny1"/>
    <w:basedOn w:val="Normalny"/>
    <w:rsid w:val="0075070B"/>
    <w:pPr>
      <w:spacing w:before="100" w:beforeAutospacing="1" w:after="100" w:afterAutospacing="1"/>
    </w:pPr>
  </w:style>
  <w:style w:type="character" w:customStyle="1" w:styleId="normalchar">
    <w:name w:val="normal__char"/>
    <w:basedOn w:val="Domylnaczcionkaakapitu"/>
    <w:rsid w:val="0075070B"/>
  </w:style>
  <w:style w:type="paragraph" w:styleId="Nagwek">
    <w:name w:val="header"/>
    <w:basedOn w:val="Normalny"/>
    <w:link w:val="NagwekZnak"/>
    <w:uiPriority w:val="99"/>
    <w:unhideWhenUsed/>
    <w:rsid w:val="00CA4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49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0B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A490B"/>
    <w:rPr>
      <w:rFonts w:ascii="Lucida Grande CE" w:eastAsia="Times New Roman" w:hAnsi="Lucida Grande CE" w:cs="Lucida Grande CE"/>
      <w:color w:val="191919"/>
      <w:sz w:val="18"/>
      <w:szCs w:val="18"/>
      <w:lang w:val="pl-PL"/>
    </w:rPr>
  </w:style>
  <w:style w:type="character" w:styleId="Tekstzastpczy">
    <w:name w:val="Placeholder Text"/>
    <w:uiPriority w:val="99"/>
    <w:semiHidden/>
    <w:rsid w:val="001D47CD"/>
    <w:rPr>
      <w:color w:val="808080"/>
    </w:rPr>
  </w:style>
  <w:style w:type="paragraph" w:styleId="NormalnyWeb">
    <w:name w:val="Normal (Web)"/>
    <w:basedOn w:val="Normalny"/>
    <w:unhideWhenUsed/>
    <w:qFormat/>
    <w:rsid w:val="002B3BD4"/>
    <w:pPr>
      <w:spacing w:before="100" w:beforeAutospacing="1" w:after="100" w:afterAutospacing="1" w:line="240" w:lineRule="auto"/>
    </w:pPr>
    <w:rPr>
      <w:rFonts w:ascii="Times New Roman" w:eastAsia="MS Mincho" w:hAnsi="Times New Roman"/>
      <w:color w:val="auto"/>
      <w:sz w:val="20"/>
      <w:lang w:eastAsia="en-US"/>
    </w:rPr>
  </w:style>
  <w:style w:type="paragraph" w:customStyle="1" w:styleId="UKSWtekstdokumentu">
    <w:name w:val="UKSW tekst dokumentu"/>
    <w:basedOn w:val="Normalny"/>
    <w:qFormat/>
    <w:rsid w:val="00784195"/>
    <w:pPr>
      <w:jc w:val="both"/>
    </w:pPr>
    <w:rPr>
      <w:color w:val="000000"/>
      <w:szCs w:val="24"/>
    </w:rPr>
  </w:style>
  <w:style w:type="character" w:styleId="Hipercze">
    <w:name w:val="Hyperlink"/>
    <w:basedOn w:val="Domylnaczcionkaakapitu"/>
    <w:uiPriority w:val="99"/>
    <w:unhideWhenUsed/>
    <w:rsid w:val="00DA24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44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C68B6"/>
    <w:rPr>
      <w:b/>
      <w:bCs/>
    </w:rPr>
  </w:style>
  <w:style w:type="paragraph" w:customStyle="1" w:styleId="Default">
    <w:name w:val="Default"/>
    <w:rsid w:val="008403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76BE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76BE"/>
    <w:rPr>
      <w:rFonts w:ascii="Calibri" w:eastAsia="Times New Roman" w:hAnsi="Calibri"/>
      <w:color w:val="191919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76BE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845BFD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45BFD"/>
    <w:pPr>
      <w:widowControl w:val="0"/>
      <w:shd w:val="clear" w:color="auto" w:fill="FFFFFF"/>
      <w:spacing w:before="1500" w:line="360" w:lineRule="exact"/>
      <w:jc w:val="center"/>
    </w:pPr>
    <w:rPr>
      <w:rFonts w:eastAsia="Calibri" w:cs="Calibri"/>
      <w:color w:val="auto"/>
      <w:szCs w:val="24"/>
    </w:rPr>
  </w:style>
  <w:style w:type="character" w:customStyle="1" w:styleId="Teksttreci212pt">
    <w:name w:val="Tekst treści (2) + 12 pt"/>
    <w:basedOn w:val="Teksttreci2"/>
    <w:rsid w:val="00845BF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85pt">
    <w:name w:val="Tekst treści (2) + 8;5 pt"/>
    <w:basedOn w:val="Teksttreci2"/>
    <w:rsid w:val="00845BFD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rsid w:val="00E042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042B4"/>
    <w:rPr>
      <w:rFonts w:ascii="Calibri" w:eastAsia="Times New Roman" w:hAnsi="Calibri"/>
      <w:color w:val="19191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od&#322;o%20UKSW\OSTATECZNE\Papier%20firmowy\formatka%20UKSW%20pl%20Rekt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E9E42-4111-E046-994B-96324C6B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formatka UKSW pl Rektor</Template>
  <TotalTime>337</TotalTime>
  <Pages>3</Pages>
  <Words>717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UKSW</dc:creator>
  <cp:keywords/>
  <dc:description/>
  <cp:lastModifiedBy>Ewa Maliniak</cp:lastModifiedBy>
  <cp:revision>24</cp:revision>
  <cp:lastPrinted>2025-09-19T05:49:00Z</cp:lastPrinted>
  <dcterms:created xsi:type="dcterms:W3CDTF">2021-06-02T09:37:00Z</dcterms:created>
  <dcterms:modified xsi:type="dcterms:W3CDTF">2025-12-15T09:15:00Z</dcterms:modified>
  <cp:category/>
</cp:coreProperties>
</file>